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2C790" w14:textId="77777777" w:rsidR="00A851B7" w:rsidRDefault="00A851B7" w:rsidP="00A85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STRADLYNG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fl.1492-4)</w:t>
      </w:r>
    </w:p>
    <w:p w14:paraId="360EA4EC" w14:textId="77777777" w:rsidR="00A851B7" w:rsidRDefault="00A851B7" w:rsidP="00A851B7">
      <w:pPr>
        <w:pStyle w:val="NoSpacing"/>
        <w:rPr>
          <w:rFonts w:cs="Times New Roman"/>
          <w:szCs w:val="24"/>
        </w:rPr>
      </w:pPr>
    </w:p>
    <w:p w14:paraId="6AD9C1C1" w14:textId="77777777" w:rsidR="00A851B7" w:rsidRDefault="00A851B7" w:rsidP="00A851B7">
      <w:pPr>
        <w:pStyle w:val="NoSpacing"/>
        <w:rPr>
          <w:rFonts w:cs="Times New Roman"/>
          <w:szCs w:val="24"/>
        </w:rPr>
      </w:pPr>
    </w:p>
    <w:p w14:paraId="3EEB0904" w14:textId="77777777" w:rsidR="00A851B7" w:rsidRDefault="00A851B7" w:rsidP="00A85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Dec.1492</w:t>
      </w:r>
      <w:r>
        <w:rPr>
          <w:rFonts w:cs="Times New Roman"/>
          <w:szCs w:val="24"/>
        </w:rPr>
        <w:tab/>
        <w:t>On a commission of the peace for Cornwall.    (C.P.R. 1485-94 p.483)</w:t>
      </w:r>
    </w:p>
    <w:p w14:paraId="59C5BAB0" w14:textId="77777777" w:rsidR="00A851B7" w:rsidRDefault="00A851B7" w:rsidP="00A85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Feb.1493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Cornwall.   (ibid.)</w:t>
      </w:r>
    </w:p>
    <w:p w14:paraId="1197E2C8" w14:textId="77777777" w:rsidR="00A851B7" w:rsidRDefault="00A851B7" w:rsidP="00A85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Jul.</w:t>
      </w: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Cornwall.   (ibid.)</w:t>
      </w:r>
    </w:p>
    <w:p w14:paraId="0AE3DB44" w14:textId="77777777" w:rsidR="00A851B7" w:rsidRDefault="00A851B7" w:rsidP="00A851B7">
      <w:pPr>
        <w:pStyle w:val="NoSpacing"/>
        <w:rPr>
          <w:rFonts w:cs="Times New Roman"/>
          <w:szCs w:val="24"/>
        </w:rPr>
      </w:pPr>
    </w:p>
    <w:p w14:paraId="625F738D" w14:textId="77777777" w:rsidR="00A851B7" w:rsidRDefault="00A851B7" w:rsidP="00A851B7">
      <w:pPr>
        <w:pStyle w:val="NoSpacing"/>
        <w:rPr>
          <w:rFonts w:cs="Times New Roman"/>
          <w:szCs w:val="24"/>
        </w:rPr>
      </w:pPr>
    </w:p>
    <w:p w14:paraId="02E0DCBD" w14:textId="77777777" w:rsidR="00A851B7" w:rsidRDefault="00A851B7" w:rsidP="00A851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79D55D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51D7" w14:textId="77777777" w:rsidR="00A851B7" w:rsidRDefault="00A851B7" w:rsidP="009139A6">
      <w:r>
        <w:separator/>
      </w:r>
    </w:p>
  </w:endnote>
  <w:endnote w:type="continuationSeparator" w:id="0">
    <w:p w14:paraId="683AEA20" w14:textId="77777777" w:rsidR="00A851B7" w:rsidRDefault="00A851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49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083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743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D10A3" w14:textId="77777777" w:rsidR="00A851B7" w:rsidRDefault="00A851B7" w:rsidP="009139A6">
      <w:r>
        <w:separator/>
      </w:r>
    </w:p>
  </w:footnote>
  <w:footnote w:type="continuationSeparator" w:id="0">
    <w:p w14:paraId="6B740CAF" w14:textId="77777777" w:rsidR="00A851B7" w:rsidRDefault="00A851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11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87B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324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851B7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8FBA"/>
  <w15:chartTrackingRefBased/>
  <w15:docId w15:val="{0F97D3B5-1822-4A76-A1D1-81E60FBD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2024-12-23T20:10:00Z</dcterms:created>
  <dcterms:modified xsi:type="dcterms:W3CDTF">2024-12-23T20:15:00Z</dcterms:modified>
</cp:coreProperties>
</file>