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A927" w14:textId="77777777" w:rsidR="00790ACF" w:rsidRDefault="00790ACF" w:rsidP="00790ACF">
      <w:pPr>
        <w:pStyle w:val="NoSpacing"/>
      </w:pPr>
      <w:r>
        <w:rPr>
          <w:u w:val="single"/>
        </w:rPr>
        <w:t>George STRANGEWAYS (</w:t>
      </w:r>
      <w:proofErr w:type="gramStart"/>
      <w:r>
        <w:rPr>
          <w:u w:val="single"/>
        </w:rPr>
        <w:t>STRANGWICH)</w:t>
      </w:r>
      <w:r>
        <w:t xml:space="preserve">   </w:t>
      </w:r>
      <w:proofErr w:type="gramEnd"/>
      <w:r>
        <w:t xml:space="preserve">     (fl.1469-80)</w:t>
      </w:r>
    </w:p>
    <w:p w14:paraId="6A562E62" w14:textId="77777777" w:rsidR="00790ACF" w:rsidRDefault="00790ACF" w:rsidP="00790ACF">
      <w:pPr>
        <w:pStyle w:val="NoSpacing"/>
      </w:pPr>
      <w:r>
        <w:t>of Lincoln College, Oxford University.</w:t>
      </w:r>
    </w:p>
    <w:p w14:paraId="073E510D" w14:textId="77777777" w:rsidR="00790ACF" w:rsidRDefault="00790ACF" w:rsidP="00790ACF">
      <w:pPr>
        <w:pStyle w:val="NoSpacing"/>
      </w:pPr>
    </w:p>
    <w:p w14:paraId="7CB82554" w14:textId="77777777" w:rsidR="00790ACF" w:rsidRDefault="00790ACF" w:rsidP="00790ACF">
      <w:pPr>
        <w:pStyle w:val="NoSpacing"/>
      </w:pPr>
    </w:p>
    <w:p w14:paraId="3F7CFDE7" w14:textId="77777777" w:rsidR="00790ACF" w:rsidRDefault="00790ACF" w:rsidP="00790ACF">
      <w:pPr>
        <w:pStyle w:val="NoSpacing"/>
      </w:pPr>
      <w:r>
        <w:tab/>
        <w:t>1469</w:t>
      </w:r>
      <w:r>
        <w:tab/>
        <w:t>Proctor.</w:t>
      </w:r>
    </w:p>
    <w:p w14:paraId="39256075" w14:textId="77777777" w:rsidR="00790ACF" w:rsidRDefault="00790ACF" w:rsidP="00790ACF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p.241)</w:t>
      </w:r>
    </w:p>
    <w:p w14:paraId="69F244AA" w14:textId="77777777" w:rsidR="00790ACF" w:rsidRDefault="00790ACF" w:rsidP="00790ACF">
      <w:pPr>
        <w:pStyle w:val="NoSpacing"/>
      </w:pPr>
      <w:r>
        <w:tab/>
        <w:t>1480</w:t>
      </w:r>
      <w:r>
        <w:tab/>
        <w:t>Rector of Lincoln College.   (ibid.)</w:t>
      </w:r>
    </w:p>
    <w:p w14:paraId="0E4117A3" w14:textId="77777777" w:rsidR="00790ACF" w:rsidRDefault="00790ACF" w:rsidP="00790ACF">
      <w:pPr>
        <w:pStyle w:val="NoSpacing"/>
      </w:pPr>
    </w:p>
    <w:p w14:paraId="72346E93" w14:textId="77777777" w:rsidR="00790ACF" w:rsidRDefault="00790ACF" w:rsidP="00790ACF">
      <w:pPr>
        <w:pStyle w:val="NoSpacing"/>
      </w:pPr>
    </w:p>
    <w:p w14:paraId="6082FD9A" w14:textId="77777777" w:rsidR="00790ACF" w:rsidRDefault="00790ACF" w:rsidP="00790ACF">
      <w:pPr>
        <w:pStyle w:val="NoSpacing"/>
      </w:pPr>
      <w:r>
        <w:t>16 December 2024</w:t>
      </w:r>
    </w:p>
    <w:p w14:paraId="159FF7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30E3" w14:textId="77777777" w:rsidR="00790ACF" w:rsidRDefault="00790ACF" w:rsidP="009139A6">
      <w:r>
        <w:separator/>
      </w:r>
    </w:p>
  </w:endnote>
  <w:endnote w:type="continuationSeparator" w:id="0">
    <w:p w14:paraId="2AAB23A6" w14:textId="77777777" w:rsidR="00790ACF" w:rsidRDefault="00790A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6B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E8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D9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498C1" w14:textId="77777777" w:rsidR="00790ACF" w:rsidRDefault="00790ACF" w:rsidP="009139A6">
      <w:r>
        <w:separator/>
      </w:r>
    </w:p>
  </w:footnote>
  <w:footnote w:type="continuationSeparator" w:id="0">
    <w:p w14:paraId="365D3470" w14:textId="77777777" w:rsidR="00790ACF" w:rsidRDefault="00790A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E80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4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6D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CF"/>
    <w:rsid w:val="000666E0"/>
    <w:rsid w:val="002510B7"/>
    <w:rsid w:val="00270799"/>
    <w:rsid w:val="005C130B"/>
    <w:rsid w:val="00790AC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BC84"/>
  <w15:chartTrackingRefBased/>
  <w15:docId w15:val="{0832AD00-12C8-4FA1-B66C-EA5614B7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2024-12-29T12:40:00Z</dcterms:created>
  <dcterms:modified xsi:type="dcterms:W3CDTF">2024-12-29T12:41:00Z</dcterms:modified>
</cp:coreProperties>
</file>