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CCF3" w14:textId="77777777" w:rsidR="0069186C" w:rsidRDefault="0069186C" w:rsidP="00691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STRANGWAYS</w:t>
      </w:r>
      <w:r>
        <w:rPr>
          <w:rFonts w:cs="Times New Roman"/>
          <w:szCs w:val="24"/>
        </w:rPr>
        <w:t xml:space="preserve">         (fl.1432)</w:t>
      </w:r>
    </w:p>
    <w:p w14:paraId="74B55579" w14:textId="77777777" w:rsidR="0069186C" w:rsidRDefault="0069186C" w:rsidP="0069186C">
      <w:pPr>
        <w:pStyle w:val="NoSpacing"/>
        <w:rPr>
          <w:rFonts w:cs="Times New Roman"/>
          <w:szCs w:val="24"/>
        </w:rPr>
      </w:pPr>
    </w:p>
    <w:p w14:paraId="6B9D02EF" w14:textId="77777777" w:rsidR="0069186C" w:rsidRDefault="0069186C" w:rsidP="0069186C">
      <w:pPr>
        <w:pStyle w:val="NoSpacing"/>
        <w:rPr>
          <w:rFonts w:cs="Times New Roman"/>
          <w:szCs w:val="24"/>
        </w:rPr>
      </w:pPr>
    </w:p>
    <w:p w14:paraId="01866DF5" w14:textId="77777777" w:rsidR="0069186C" w:rsidRDefault="0069186C" w:rsidP="00691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Mar.1432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Chciheley</w:t>
      </w:r>
      <w:proofErr w:type="spellEnd"/>
      <w:r>
        <w:rPr>
          <w:rFonts w:cs="Times New Roman"/>
          <w:szCs w:val="24"/>
        </w:rPr>
        <w:t>(q.v.) were commissioned to levy and collect in person</w:t>
      </w:r>
    </w:p>
    <w:p w14:paraId="1D350F78" w14:textId="77777777" w:rsidR="0069186C" w:rsidRDefault="0069186C" w:rsidP="00691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port of London and in all adjacent ports and places the subsidies of</w:t>
      </w:r>
    </w:p>
    <w:p w14:paraId="179F42AB" w14:textId="77777777" w:rsidR="0069186C" w:rsidRDefault="0069186C" w:rsidP="00691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tonnage and poundage.    (C.F.R. 1430-37 p.61)</w:t>
      </w:r>
    </w:p>
    <w:p w14:paraId="53CD5174" w14:textId="77777777" w:rsidR="0069186C" w:rsidRDefault="0069186C" w:rsidP="0069186C">
      <w:pPr>
        <w:pStyle w:val="NoSpacing"/>
        <w:rPr>
          <w:rFonts w:cs="Times New Roman"/>
          <w:szCs w:val="24"/>
        </w:rPr>
      </w:pPr>
    </w:p>
    <w:p w14:paraId="06BAC199" w14:textId="77777777" w:rsidR="0069186C" w:rsidRDefault="0069186C" w:rsidP="0069186C">
      <w:pPr>
        <w:pStyle w:val="NoSpacing"/>
        <w:rPr>
          <w:rFonts w:cs="Times New Roman"/>
          <w:szCs w:val="24"/>
        </w:rPr>
      </w:pPr>
    </w:p>
    <w:p w14:paraId="45A1BC56" w14:textId="77777777" w:rsidR="0069186C" w:rsidRDefault="0069186C" w:rsidP="00691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38AB6B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8DD2" w14:textId="77777777" w:rsidR="0069186C" w:rsidRDefault="0069186C" w:rsidP="009139A6">
      <w:r>
        <w:separator/>
      </w:r>
    </w:p>
  </w:endnote>
  <w:endnote w:type="continuationSeparator" w:id="0">
    <w:p w14:paraId="7BDA6D13" w14:textId="77777777" w:rsidR="0069186C" w:rsidRDefault="006918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94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F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370" w14:textId="77777777" w:rsidR="0069186C" w:rsidRDefault="0069186C" w:rsidP="009139A6">
      <w:r>
        <w:separator/>
      </w:r>
    </w:p>
  </w:footnote>
  <w:footnote w:type="continuationSeparator" w:id="0">
    <w:p w14:paraId="39BBD68F" w14:textId="77777777" w:rsidR="0069186C" w:rsidRDefault="006918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B8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4F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54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6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69186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5847"/>
  <w15:chartTrackingRefBased/>
  <w15:docId w15:val="{C4605600-84B7-434F-B9D1-E0B30100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2025-06-01T18:56:00Z</dcterms:created>
  <dcterms:modified xsi:type="dcterms:W3CDTF">2025-06-01T18:56:00Z</dcterms:modified>
</cp:coreProperties>
</file>