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49FFB" w14:textId="77777777" w:rsidR="00927EF9" w:rsidRDefault="00927EF9" w:rsidP="00927EF9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Henry le STRAUNGE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d.1485)</w:t>
      </w:r>
    </w:p>
    <w:p w14:paraId="74DA1DFF" w14:textId="77777777" w:rsidR="00927EF9" w:rsidRDefault="00927EF9" w:rsidP="00927EF9">
      <w:pPr>
        <w:pStyle w:val="NoSpacing"/>
        <w:rPr>
          <w:rFonts w:eastAsia="Times New Roman"/>
        </w:rPr>
      </w:pPr>
    </w:p>
    <w:p w14:paraId="6EBDBA38" w14:textId="77777777" w:rsidR="00927EF9" w:rsidRDefault="00927EF9" w:rsidP="00927EF9">
      <w:pPr>
        <w:pStyle w:val="NoSpacing"/>
        <w:rPr>
          <w:rFonts w:eastAsia="Times New Roman"/>
        </w:rPr>
      </w:pPr>
    </w:p>
    <w:p w14:paraId="7F9DD679" w14:textId="77777777" w:rsidR="00927EF9" w:rsidRDefault="00927EF9" w:rsidP="00927EF9">
      <w:pPr>
        <w:pStyle w:val="NoSpacing"/>
        <w:rPr>
          <w:rFonts w:eastAsia="Times New Roman"/>
        </w:rPr>
      </w:pPr>
      <w:r>
        <w:rPr>
          <w:rFonts w:eastAsia="Times New Roman"/>
        </w:rPr>
        <w:t>27 Nov.1485</w:t>
      </w:r>
      <w:r>
        <w:rPr>
          <w:rFonts w:eastAsia="Times New Roman"/>
        </w:rPr>
        <w:tab/>
        <w:t xml:space="preserve">Writ of diem </w:t>
      </w:r>
      <w:proofErr w:type="spellStart"/>
      <w:r>
        <w:rPr>
          <w:rFonts w:eastAsia="Times New Roman"/>
        </w:rPr>
        <w:t>clausit</w:t>
      </w:r>
      <w:proofErr w:type="spellEnd"/>
      <w:r>
        <w:rPr>
          <w:rFonts w:eastAsia="Times New Roman"/>
        </w:rPr>
        <w:t xml:space="preserve"> extremum to the Escheator of Norfolk and Suffolk.</w:t>
      </w:r>
    </w:p>
    <w:p w14:paraId="6539E1F5" w14:textId="77777777" w:rsidR="00927EF9" w:rsidRDefault="00927EF9" w:rsidP="00927EF9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(C.F.R. 1485-1509 p.4)</w:t>
      </w:r>
    </w:p>
    <w:p w14:paraId="789E5389" w14:textId="77777777" w:rsidR="00927EF9" w:rsidRDefault="00927EF9" w:rsidP="00927EF9">
      <w:pPr>
        <w:pStyle w:val="NoSpacing"/>
        <w:rPr>
          <w:rFonts w:eastAsia="Times New Roman"/>
        </w:rPr>
      </w:pPr>
    </w:p>
    <w:p w14:paraId="6CF79F4F" w14:textId="77777777" w:rsidR="00927EF9" w:rsidRDefault="00927EF9" w:rsidP="00927EF9">
      <w:pPr>
        <w:pStyle w:val="NoSpacing"/>
        <w:rPr>
          <w:rFonts w:eastAsia="Times New Roman"/>
        </w:rPr>
      </w:pPr>
    </w:p>
    <w:p w14:paraId="72A7934E" w14:textId="77777777" w:rsidR="00927EF9" w:rsidRDefault="00927EF9" w:rsidP="00927EF9">
      <w:pPr>
        <w:pStyle w:val="NoSpacing"/>
        <w:rPr>
          <w:rFonts w:eastAsia="Times New Roman"/>
        </w:rPr>
      </w:pPr>
      <w:r>
        <w:rPr>
          <w:rFonts w:eastAsia="Times New Roman"/>
        </w:rPr>
        <w:t>16 July 2024</w:t>
      </w:r>
    </w:p>
    <w:p w14:paraId="397856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CC860" w14:textId="77777777" w:rsidR="00927EF9" w:rsidRDefault="00927EF9" w:rsidP="009139A6">
      <w:r>
        <w:separator/>
      </w:r>
    </w:p>
  </w:endnote>
  <w:endnote w:type="continuationSeparator" w:id="0">
    <w:p w14:paraId="2C8AA33A" w14:textId="77777777" w:rsidR="00927EF9" w:rsidRDefault="00927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D3F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53B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EC3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DF04" w14:textId="77777777" w:rsidR="00927EF9" w:rsidRDefault="00927EF9" w:rsidP="009139A6">
      <w:r>
        <w:separator/>
      </w:r>
    </w:p>
  </w:footnote>
  <w:footnote w:type="continuationSeparator" w:id="0">
    <w:p w14:paraId="66BFD51F" w14:textId="77777777" w:rsidR="00927EF9" w:rsidRDefault="00927E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750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96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18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F9"/>
    <w:rsid w:val="000666E0"/>
    <w:rsid w:val="002510B7"/>
    <w:rsid w:val="00270799"/>
    <w:rsid w:val="005C130B"/>
    <w:rsid w:val="00633AE1"/>
    <w:rsid w:val="00826F5C"/>
    <w:rsid w:val="009139A6"/>
    <w:rsid w:val="00927EF9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9D4F"/>
  <w15:chartTrackingRefBased/>
  <w15:docId w15:val="{E12FC6C5-D06E-4626-B884-6F80CA25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2024-07-18T11:24:00Z</dcterms:created>
  <dcterms:modified xsi:type="dcterms:W3CDTF">2024-07-18T11:25:00Z</dcterms:modified>
</cp:coreProperties>
</file>