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8ED5A" w14:textId="77777777" w:rsidR="003C23BA" w:rsidRDefault="003C23BA" w:rsidP="003C23BA">
      <w:pPr>
        <w:pStyle w:val="NoSpacing"/>
      </w:pPr>
      <w:r>
        <w:rPr>
          <w:u w:val="single"/>
        </w:rPr>
        <w:t>Thomas STRAUNGE</w:t>
      </w:r>
      <w:r>
        <w:t xml:space="preserve">    </w:t>
      </w:r>
      <w:proofErr w:type="gramStart"/>
      <w:r>
        <w:t xml:space="preserve">   (</w:t>
      </w:r>
      <w:proofErr w:type="gramEnd"/>
      <w:r>
        <w:t>d.ca.1485)</w:t>
      </w:r>
    </w:p>
    <w:p w14:paraId="75D6675D" w14:textId="77777777" w:rsidR="003C23BA" w:rsidRDefault="003C23BA" w:rsidP="003C23BA">
      <w:pPr>
        <w:pStyle w:val="NoSpacing"/>
      </w:pPr>
      <w:r>
        <w:t>Esquire.</w:t>
      </w:r>
    </w:p>
    <w:p w14:paraId="3D485A8A" w14:textId="77777777" w:rsidR="003C23BA" w:rsidRDefault="003C23BA" w:rsidP="003C23BA">
      <w:pPr>
        <w:pStyle w:val="NoSpacing"/>
      </w:pPr>
    </w:p>
    <w:p w14:paraId="1BC62E6F" w14:textId="77777777" w:rsidR="003C23BA" w:rsidRDefault="003C23BA" w:rsidP="003C23BA">
      <w:pPr>
        <w:pStyle w:val="NoSpacing"/>
      </w:pPr>
    </w:p>
    <w:p w14:paraId="1CF02B0C" w14:textId="77777777" w:rsidR="003C23BA" w:rsidRDefault="003C23BA" w:rsidP="003C23BA">
      <w:pPr>
        <w:pStyle w:val="NoSpacing"/>
      </w:pPr>
      <w:r>
        <w:t>10 Feb.1485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Warwickshire.</w:t>
      </w:r>
    </w:p>
    <w:p w14:paraId="44B03337" w14:textId="77777777" w:rsidR="003C23BA" w:rsidRDefault="003C23BA" w:rsidP="003C23BA">
      <w:pPr>
        <w:pStyle w:val="NoSpacing"/>
      </w:pPr>
      <w:r>
        <w:tab/>
      </w:r>
      <w:r>
        <w:tab/>
        <w:t>(C.F.R. 1485-1509 p.5)</w:t>
      </w:r>
    </w:p>
    <w:p w14:paraId="36A9A63D" w14:textId="77777777" w:rsidR="003C23BA" w:rsidRDefault="003C23BA" w:rsidP="003C23BA">
      <w:pPr>
        <w:pStyle w:val="NoSpacing"/>
      </w:pPr>
    </w:p>
    <w:p w14:paraId="255B4329" w14:textId="77777777" w:rsidR="003C23BA" w:rsidRDefault="003C23BA" w:rsidP="003C23BA">
      <w:pPr>
        <w:pStyle w:val="NoSpacing"/>
      </w:pPr>
    </w:p>
    <w:p w14:paraId="392C3CEF" w14:textId="77777777" w:rsidR="003C23BA" w:rsidRDefault="003C23BA" w:rsidP="003C23BA">
      <w:pPr>
        <w:pStyle w:val="NoSpacing"/>
      </w:pPr>
      <w:r>
        <w:t>24 October 2024</w:t>
      </w:r>
    </w:p>
    <w:p w14:paraId="065504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CEBE9" w14:textId="77777777" w:rsidR="003C23BA" w:rsidRDefault="003C23BA" w:rsidP="009139A6">
      <w:r>
        <w:separator/>
      </w:r>
    </w:p>
  </w:endnote>
  <w:endnote w:type="continuationSeparator" w:id="0">
    <w:p w14:paraId="3EE222E4" w14:textId="77777777" w:rsidR="003C23BA" w:rsidRDefault="003C23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255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455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3A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F9DD5" w14:textId="77777777" w:rsidR="003C23BA" w:rsidRDefault="003C23BA" w:rsidP="009139A6">
      <w:r>
        <w:separator/>
      </w:r>
    </w:p>
  </w:footnote>
  <w:footnote w:type="continuationSeparator" w:id="0">
    <w:p w14:paraId="3103C35E" w14:textId="77777777" w:rsidR="003C23BA" w:rsidRDefault="003C23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D44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6A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91D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BA"/>
    <w:rsid w:val="000666E0"/>
    <w:rsid w:val="002510B7"/>
    <w:rsid w:val="00270799"/>
    <w:rsid w:val="003C23BA"/>
    <w:rsid w:val="005C130B"/>
    <w:rsid w:val="00826F5C"/>
    <w:rsid w:val="009139A6"/>
    <w:rsid w:val="009411C2"/>
    <w:rsid w:val="009448BB"/>
    <w:rsid w:val="00947624"/>
    <w:rsid w:val="00A3176C"/>
    <w:rsid w:val="00AC5E5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B305"/>
  <w15:chartTrackingRefBased/>
  <w15:docId w15:val="{7A32C611-5CF2-4785-A419-359B0D08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2024-10-26T20:29:00Z</dcterms:created>
  <dcterms:modified xsi:type="dcterms:W3CDTF">2024-10-26T20:29:00Z</dcterms:modified>
</cp:coreProperties>
</file>