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F4F04" w14:textId="77777777" w:rsidR="001A64F7" w:rsidRDefault="001A64F7" w:rsidP="001A64F7">
      <w:pPr>
        <w:pStyle w:val="NoSpacing"/>
      </w:pPr>
      <w:r>
        <w:rPr>
          <w:u w:val="single"/>
        </w:rPr>
        <w:t>Joan STRECCHE</w:t>
      </w:r>
      <w:r>
        <w:t xml:space="preserve">    </w:t>
      </w:r>
      <w:proofErr w:type="gramStart"/>
      <w:r>
        <w:t xml:space="preserve">   (</w:t>
      </w:r>
      <w:proofErr w:type="gramEnd"/>
      <w:r>
        <w:t>d.ca.1434)</w:t>
      </w:r>
    </w:p>
    <w:p w14:paraId="444719B4" w14:textId="77777777" w:rsidR="001A64F7" w:rsidRDefault="001A64F7" w:rsidP="001A64F7">
      <w:pPr>
        <w:pStyle w:val="NoSpacing"/>
      </w:pPr>
      <w:r>
        <w:t>Widow.</w:t>
      </w:r>
    </w:p>
    <w:p w14:paraId="76B1F2A4" w14:textId="77777777" w:rsidR="001A64F7" w:rsidRDefault="001A64F7" w:rsidP="001A64F7">
      <w:pPr>
        <w:pStyle w:val="NoSpacing"/>
      </w:pPr>
    </w:p>
    <w:p w14:paraId="23B67F22" w14:textId="77777777" w:rsidR="001A64F7" w:rsidRDefault="001A64F7" w:rsidP="001A64F7">
      <w:pPr>
        <w:pStyle w:val="NoSpacing"/>
      </w:pPr>
    </w:p>
    <w:p w14:paraId="2B37F114" w14:textId="77777777" w:rsidR="001A64F7" w:rsidRDefault="001A64F7" w:rsidP="001A64F7">
      <w:pPr>
        <w:pStyle w:val="NoSpacing"/>
      </w:pPr>
      <w:r>
        <w:t>= John.</w:t>
      </w:r>
    </w:p>
    <w:p w14:paraId="1C2848CF" w14:textId="77777777" w:rsidR="001A64F7" w:rsidRDefault="001A64F7" w:rsidP="001A64F7">
      <w:pPr>
        <w:pStyle w:val="NoSpacing"/>
      </w:pPr>
      <w:r>
        <w:t>(C.F.R. 1430-37 p.215)</w:t>
      </w:r>
    </w:p>
    <w:p w14:paraId="507DFE0C" w14:textId="77777777" w:rsidR="001A64F7" w:rsidRDefault="001A64F7" w:rsidP="001A64F7">
      <w:pPr>
        <w:pStyle w:val="NoSpacing"/>
      </w:pPr>
    </w:p>
    <w:p w14:paraId="0C87EBD4" w14:textId="77777777" w:rsidR="001A64F7" w:rsidRDefault="001A64F7" w:rsidP="001A64F7">
      <w:pPr>
        <w:pStyle w:val="NoSpacing"/>
      </w:pPr>
    </w:p>
    <w:p w14:paraId="556ED2D8" w14:textId="77777777" w:rsidR="001A64F7" w:rsidRDefault="001A64F7" w:rsidP="001A64F7">
      <w:pPr>
        <w:pStyle w:val="NoSpacing"/>
      </w:pPr>
      <w:r>
        <w:t>28 Oct.1434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Escheators of Somerset and Norfolk</w:t>
      </w:r>
    </w:p>
    <w:p w14:paraId="179B9677" w14:textId="77777777" w:rsidR="001A64F7" w:rsidRDefault="001A64F7" w:rsidP="001A64F7">
      <w:pPr>
        <w:pStyle w:val="NoSpacing"/>
      </w:pPr>
      <w:r>
        <w:tab/>
      </w:r>
      <w:r>
        <w:tab/>
        <w:t>&amp; Suffolk.    (ibid.)</w:t>
      </w:r>
    </w:p>
    <w:p w14:paraId="46E81F95" w14:textId="77777777" w:rsidR="001A64F7" w:rsidRDefault="001A64F7" w:rsidP="001A64F7">
      <w:pPr>
        <w:pStyle w:val="NoSpacing"/>
      </w:pPr>
    </w:p>
    <w:p w14:paraId="5210747D" w14:textId="77777777" w:rsidR="001A64F7" w:rsidRDefault="001A64F7" w:rsidP="001A64F7">
      <w:pPr>
        <w:pStyle w:val="NoSpacing"/>
      </w:pPr>
    </w:p>
    <w:p w14:paraId="5C51C5B0" w14:textId="77777777" w:rsidR="001A64F7" w:rsidRDefault="001A64F7" w:rsidP="001A64F7">
      <w:pPr>
        <w:pStyle w:val="NoSpacing"/>
      </w:pPr>
      <w:r>
        <w:t>9 December 2024</w:t>
      </w:r>
    </w:p>
    <w:p w14:paraId="5B88CA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F27EE" w14:textId="77777777" w:rsidR="001A64F7" w:rsidRDefault="001A64F7" w:rsidP="009139A6">
      <w:r>
        <w:separator/>
      </w:r>
    </w:p>
  </w:endnote>
  <w:endnote w:type="continuationSeparator" w:id="0">
    <w:p w14:paraId="0E57ED9D" w14:textId="77777777" w:rsidR="001A64F7" w:rsidRDefault="001A64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83E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562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07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1FF66" w14:textId="77777777" w:rsidR="001A64F7" w:rsidRDefault="001A64F7" w:rsidP="009139A6">
      <w:r>
        <w:separator/>
      </w:r>
    </w:p>
  </w:footnote>
  <w:footnote w:type="continuationSeparator" w:id="0">
    <w:p w14:paraId="5BB343E6" w14:textId="77777777" w:rsidR="001A64F7" w:rsidRDefault="001A64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11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A82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733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F7"/>
    <w:rsid w:val="000666E0"/>
    <w:rsid w:val="001A64F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4CB4"/>
  <w15:chartTrackingRefBased/>
  <w15:docId w15:val="{6ED405FC-396E-4952-97BD-D41DB014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2024-12-19T16:18:00Z</dcterms:created>
  <dcterms:modified xsi:type="dcterms:W3CDTF">2024-12-19T16:20:00Z</dcterms:modified>
</cp:coreProperties>
</file>