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97AE" w14:textId="77777777" w:rsidR="006E0AE3" w:rsidRDefault="006E0AE3" w:rsidP="006E0A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STREGESLEY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fl.1397-1404)</w:t>
      </w:r>
    </w:p>
    <w:p w14:paraId="5A55DC6E" w14:textId="77777777" w:rsidR="006E0AE3" w:rsidRDefault="006E0AE3" w:rsidP="006E0A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Weston, Herefordshire.</w:t>
      </w:r>
    </w:p>
    <w:p w14:paraId="2AF64938" w14:textId="77777777" w:rsidR="006E0AE3" w:rsidRDefault="006E0AE3" w:rsidP="006E0AE3">
      <w:pPr>
        <w:pStyle w:val="NoSpacing"/>
        <w:rPr>
          <w:rFonts w:cs="Times New Roman"/>
          <w:szCs w:val="24"/>
        </w:rPr>
      </w:pPr>
    </w:p>
    <w:p w14:paraId="4563BA57" w14:textId="77777777" w:rsidR="006E0AE3" w:rsidRDefault="006E0AE3" w:rsidP="006E0AE3">
      <w:pPr>
        <w:pStyle w:val="NoSpacing"/>
        <w:rPr>
          <w:rFonts w:cs="Times New Roman"/>
          <w:szCs w:val="24"/>
        </w:rPr>
      </w:pPr>
    </w:p>
    <w:p w14:paraId="1DF08302" w14:textId="77777777" w:rsidR="006E0AE3" w:rsidRDefault="006E0AE3" w:rsidP="006E0A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Jun.1397</w:t>
      </w:r>
      <w:r>
        <w:rPr>
          <w:rFonts w:cs="Times New Roman"/>
          <w:szCs w:val="24"/>
        </w:rPr>
        <w:tab/>
        <w:t>He became Vicar of Mansel Gamage.</w:t>
      </w:r>
    </w:p>
    <w:p w14:paraId="2EDEB0AE" w14:textId="77777777" w:rsidR="006E0AE3" w:rsidRDefault="006E0AE3" w:rsidP="006E0A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3B8">
          <w:rPr>
            <w:rStyle w:val="Hyperlink"/>
            <w:rFonts w:cs="Times New Roman"/>
            <w:szCs w:val="24"/>
          </w:rPr>
          <w:t>www.melocki.org.uk/diocese/ManselGamage.html</w:t>
        </w:r>
      </w:hyperlink>
      <w:r>
        <w:rPr>
          <w:rFonts w:cs="Times New Roman"/>
          <w:szCs w:val="24"/>
        </w:rPr>
        <w:t>)</w:t>
      </w:r>
    </w:p>
    <w:p w14:paraId="302CCB98" w14:textId="77777777" w:rsidR="006E0AE3" w:rsidRDefault="006E0AE3" w:rsidP="006E0A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Apr.1404</w:t>
      </w:r>
      <w:r>
        <w:rPr>
          <w:rFonts w:cs="Times New Roman"/>
          <w:szCs w:val="24"/>
        </w:rPr>
        <w:tab/>
        <w:t>He left office by this time.   (ibid.)</w:t>
      </w:r>
    </w:p>
    <w:p w14:paraId="418B4B87" w14:textId="77777777" w:rsidR="006E0AE3" w:rsidRDefault="006E0AE3" w:rsidP="006E0AE3">
      <w:pPr>
        <w:pStyle w:val="NoSpacing"/>
        <w:rPr>
          <w:rFonts w:cs="Times New Roman"/>
          <w:szCs w:val="24"/>
        </w:rPr>
      </w:pPr>
    </w:p>
    <w:p w14:paraId="17DD548F" w14:textId="77777777" w:rsidR="006E0AE3" w:rsidRDefault="006E0AE3" w:rsidP="006E0AE3">
      <w:pPr>
        <w:pStyle w:val="NoSpacing"/>
        <w:rPr>
          <w:rFonts w:cs="Times New Roman"/>
          <w:szCs w:val="24"/>
        </w:rPr>
      </w:pPr>
    </w:p>
    <w:p w14:paraId="2101B59D" w14:textId="77777777" w:rsidR="006E0AE3" w:rsidRDefault="006E0AE3" w:rsidP="006E0A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01AF90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685C" w14:textId="77777777" w:rsidR="006E0AE3" w:rsidRDefault="006E0AE3" w:rsidP="009139A6">
      <w:r>
        <w:separator/>
      </w:r>
    </w:p>
  </w:endnote>
  <w:endnote w:type="continuationSeparator" w:id="0">
    <w:p w14:paraId="267C49E7" w14:textId="77777777" w:rsidR="006E0AE3" w:rsidRDefault="006E0A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5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19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58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9FCB" w14:textId="77777777" w:rsidR="006E0AE3" w:rsidRDefault="006E0AE3" w:rsidP="009139A6">
      <w:r>
        <w:separator/>
      </w:r>
    </w:p>
  </w:footnote>
  <w:footnote w:type="continuationSeparator" w:id="0">
    <w:p w14:paraId="2DBB1300" w14:textId="77777777" w:rsidR="006E0AE3" w:rsidRDefault="006E0A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90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09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12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E3"/>
    <w:rsid w:val="000666E0"/>
    <w:rsid w:val="001F7884"/>
    <w:rsid w:val="002510B7"/>
    <w:rsid w:val="00270799"/>
    <w:rsid w:val="005C130B"/>
    <w:rsid w:val="006E0AE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1211"/>
  <w15:chartTrackingRefBased/>
  <w15:docId w15:val="{3BD8CAF7-C930-4A75-8273-7E47553C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0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ManselGamag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2025-02-20T21:18:00Z</dcterms:created>
  <dcterms:modified xsi:type="dcterms:W3CDTF">2025-02-20T21:19:00Z</dcterms:modified>
</cp:coreProperties>
</file>