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3AF1D" w14:textId="77777777" w:rsidR="0002798E" w:rsidRDefault="0002798E" w:rsidP="000279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STREKBRYGE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7421B064" w14:textId="77777777" w:rsidR="0002798E" w:rsidRDefault="0002798E" w:rsidP="0002798E">
      <w:pPr>
        <w:pStyle w:val="NoSpacing"/>
        <w:rPr>
          <w:rFonts w:cs="Times New Roman"/>
          <w:szCs w:val="24"/>
        </w:rPr>
      </w:pPr>
    </w:p>
    <w:p w14:paraId="4B78E9C2" w14:textId="77777777" w:rsidR="0002798E" w:rsidRDefault="0002798E" w:rsidP="0002798E">
      <w:pPr>
        <w:pStyle w:val="NoSpacing"/>
        <w:rPr>
          <w:rFonts w:cs="Times New Roman"/>
          <w:szCs w:val="24"/>
        </w:rPr>
      </w:pPr>
    </w:p>
    <w:p w14:paraId="78AC9403" w14:textId="77777777" w:rsidR="0002798E" w:rsidRDefault="0002798E" w:rsidP="000279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FB71D72" w14:textId="77777777" w:rsidR="0002798E" w:rsidRDefault="0002798E" w:rsidP="0002798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EF156AF" w14:textId="77777777" w:rsidR="0002798E" w:rsidRDefault="0002798E" w:rsidP="0002798E">
      <w:pPr>
        <w:pStyle w:val="NoSpacing"/>
        <w:rPr>
          <w:rFonts w:cs="Times New Roman"/>
          <w:szCs w:val="24"/>
        </w:rPr>
      </w:pPr>
    </w:p>
    <w:p w14:paraId="0B97613A" w14:textId="77777777" w:rsidR="0002798E" w:rsidRDefault="0002798E" w:rsidP="0002798E">
      <w:pPr>
        <w:pStyle w:val="NoSpacing"/>
        <w:rPr>
          <w:rFonts w:cs="Times New Roman"/>
          <w:szCs w:val="24"/>
        </w:rPr>
      </w:pPr>
    </w:p>
    <w:p w14:paraId="4979A60B" w14:textId="77777777" w:rsidR="0002798E" w:rsidRDefault="0002798E" w:rsidP="000279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6D9A09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70AE4" w14:textId="77777777" w:rsidR="0002798E" w:rsidRDefault="0002798E" w:rsidP="009139A6">
      <w:r>
        <w:separator/>
      </w:r>
    </w:p>
  </w:endnote>
  <w:endnote w:type="continuationSeparator" w:id="0">
    <w:p w14:paraId="0E1EE622" w14:textId="77777777" w:rsidR="0002798E" w:rsidRDefault="000279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C65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6B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31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967F2" w14:textId="77777777" w:rsidR="0002798E" w:rsidRDefault="0002798E" w:rsidP="009139A6">
      <w:r>
        <w:separator/>
      </w:r>
    </w:p>
  </w:footnote>
  <w:footnote w:type="continuationSeparator" w:id="0">
    <w:p w14:paraId="6799D2D8" w14:textId="77777777" w:rsidR="0002798E" w:rsidRDefault="000279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BB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06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75D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8E"/>
    <w:rsid w:val="000279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E0B9"/>
  <w15:chartTrackingRefBased/>
  <w15:docId w15:val="{AD19EA53-28FD-4BE5-A343-745BF4F5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2024-12-09T21:35:00Z</dcterms:created>
  <dcterms:modified xsi:type="dcterms:W3CDTF">2024-12-09T21:35:00Z</dcterms:modified>
</cp:coreProperties>
</file>