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F40F" w14:textId="77777777" w:rsidR="00427BDE" w:rsidRDefault="00427BDE" w:rsidP="00427BDE">
      <w:pPr>
        <w:pStyle w:val="NoSpacing"/>
      </w:pPr>
      <w:r>
        <w:rPr>
          <w:u w:val="single"/>
        </w:rPr>
        <w:t>Joan STRETCHLEY</w:t>
      </w:r>
      <w:r>
        <w:t xml:space="preserve">     </w:t>
      </w:r>
      <w:proofErr w:type="gramStart"/>
      <w:r>
        <w:t xml:space="preserve">   (</w:t>
      </w:r>
      <w:proofErr w:type="gramEnd"/>
      <w:r>
        <w:t>fl.1440)</w:t>
      </w:r>
    </w:p>
    <w:p w14:paraId="06A7C084" w14:textId="77777777" w:rsidR="00427BDE" w:rsidRDefault="00427BDE" w:rsidP="00427BDE">
      <w:pPr>
        <w:pStyle w:val="NoSpacing"/>
      </w:pPr>
    </w:p>
    <w:p w14:paraId="6C912BFE" w14:textId="77777777" w:rsidR="00427BDE" w:rsidRDefault="00427BDE" w:rsidP="00427BDE">
      <w:pPr>
        <w:pStyle w:val="NoSpacing"/>
      </w:pPr>
    </w:p>
    <w:p w14:paraId="18519747" w14:textId="77777777" w:rsidR="00427BDE" w:rsidRDefault="00427BDE" w:rsidP="00427BDE">
      <w:pPr>
        <w:pStyle w:val="NoSpacing"/>
      </w:pPr>
      <w:r>
        <w:t>= John(q.v.).</w:t>
      </w:r>
    </w:p>
    <w:p w14:paraId="0D2536C5" w14:textId="77777777" w:rsidR="00427BDE" w:rsidRDefault="00427BDE" w:rsidP="00427BDE">
      <w:pPr>
        <w:pStyle w:val="NoSpacing"/>
      </w:pPr>
      <w:r>
        <w:t xml:space="preserve">( </w:t>
      </w:r>
      <w:hyperlink r:id="rId6" w:history="1">
        <w:r w:rsidRPr="00A64748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67B2CAFA" w14:textId="77777777" w:rsidR="00427BDE" w:rsidRDefault="00427BDE" w:rsidP="00427BDE">
      <w:pPr>
        <w:pStyle w:val="NoSpacing"/>
      </w:pPr>
    </w:p>
    <w:p w14:paraId="5121C77D" w14:textId="77777777" w:rsidR="00427BDE" w:rsidRDefault="00427BDE" w:rsidP="00427BDE">
      <w:pPr>
        <w:pStyle w:val="NoSpacing"/>
      </w:pPr>
    </w:p>
    <w:p w14:paraId="17EEEB1E" w14:textId="77777777" w:rsidR="00427BDE" w:rsidRDefault="00427BDE" w:rsidP="00427BDE">
      <w:pPr>
        <w:pStyle w:val="NoSpacing"/>
      </w:pPr>
      <w:r>
        <w:tab/>
        <w:t>1440</w:t>
      </w:r>
      <w:r>
        <w:tab/>
        <w:t xml:space="preserve">As the executors of John </w:t>
      </w:r>
      <w:proofErr w:type="spellStart"/>
      <w:r>
        <w:t>Heryng</w:t>
      </w:r>
      <w:proofErr w:type="spellEnd"/>
      <w:r>
        <w:t xml:space="preserve"> of Doncaster(q.v.), they made a plaint</w:t>
      </w:r>
    </w:p>
    <w:p w14:paraId="43BE962B" w14:textId="77777777" w:rsidR="00427BDE" w:rsidRDefault="00427BDE" w:rsidP="00427BDE">
      <w:pPr>
        <w:pStyle w:val="NoSpacing"/>
      </w:pPr>
      <w:r>
        <w:tab/>
      </w:r>
      <w:r>
        <w:tab/>
        <w:t xml:space="preserve">of debt against John Norton of Doncaster, </w:t>
      </w:r>
      <w:proofErr w:type="spellStart"/>
      <w:r>
        <w:t>sheather</w:t>
      </w:r>
      <w:proofErr w:type="spellEnd"/>
      <w:r>
        <w:t>(q.v.).  (ibid.)</w:t>
      </w:r>
    </w:p>
    <w:p w14:paraId="0193D946" w14:textId="77777777" w:rsidR="00427BDE" w:rsidRDefault="00427BDE" w:rsidP="00427BDE">
      <w:pPr>
        <w:pStyle w:val="NoSpacing"/>
      </w:pPr>
    </w:p>
    <w:p w14:paraId="20030A41" w14:textId="77777777" w:rsidR="00427BDE" w:rsidRDefault="00427BDE" w:rsidP="00427BDE">
      <w:pPr>
        <w:pStyle w:val="NoSpacing"/>
      </w:pPr>
    </w:p>
    <w:p w14:paraId="2FAD1F74" w14:textId="77777777" w:rsidR="00427BDE" w:rsidRDefault="00427BDE" w:rsidP="00427BDE">
      <w:pPr>
        <w:pStyle w:val="NoSpacing"/>
      </w:pPr>
      <w:r>
        <w:t>8 August 2024</w:t>
      </w:r>
    </w:p>
    <w:p w14:paraId="32100C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D735" w14:textId="77777777" w:rsidR="00427BDE" w:rsidRDefault="00427BDE" w:rsidP="009139A6">
      <w:r>
        <w:separator/>
      </w:r>
    </w:p>
  </w:endnote>
  <w:endnote w:type="continuationSeparator" w:id="0">
    <w:p w14:paraId="402A7D0C" w14:textId="77777777" w:rsidR="00427BDE" w:rsidRDefault="00427B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FE3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CD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5B6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6BA03" w14:textId="77777777" w:rsidR="00427BDE" w:rsidRDefault="00427BDE" w:rsidP="009139A6">
      <w:r>
        <w:separator/>
      </w:r>
    </w:p>
  </w:footnote>
  <w:footnote w:type="continuationSeparator" w:id="0">
    <w:p w14:paraId="4C6C4023" w14:textId="77777777" w:rsidR="00427BDE" w:rsidRDefault="00427B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32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30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73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E"/>
    <w:rsid w:val="000666E0"/>
    <w:rsid w:val="002510B7"/>
    <w:rsid w:val="00270799"/>
    <w:rsid w:val="00427BDE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3CC3"/>
  <w15:chartTrackingRefBased/>
  <w15:docId w15:val="{4459CD14-ECBF-4B1D-ABCB-11D7EB26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7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2024-08-09T19:08:00Z</dcterms:created>
  <dcterms:modified xsi:type="dcterms:W3CDTF">2024-08-09T19:09:00Z</dcterms:modified>
</cp:coreProperties>
</file>