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5317" w14:textId="77777777" w:rsidR="00DD0F87" w:rsidRDefault="00DD0F87" w:rsidP="00DD0F8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STRETHE</w:t>
      </w:r>
      <w:r>
        <w:rPr>
          <w:rFonts w:cs="Times New Roman"/>
          <w:szCs w:val="24"/>
          <w:lang w:val="en-GB"/>
        </w:rPr>
        <w:t xml:space="preserve">         (fl.1416)</w:t>
      </w:r>
    </w:p>
    <w:p w14:paraId="0AD66F14" w14:textId="30EB9CDF" w:rsidR="00DD0F87" w:rsidRDefault="00DD0F87" w:rsidP="00DD0F8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O</w:t>
      </w:r>
      <w:r>
        <w:rPr>
          <w:rFonts w:cs="Times New Roman"/>
          <w:szCs w:val="24"/>
          <w:lang w:val="en-GB"/>
        </w:rPr>
        <w:t>ke</w:t>
      </w:r>
      <w:r>
        <w:rPr>
          <w:rFonts w:cs="Times New Roman"/>
          <w:szCs w:val="24"/>
          <w:lang w:val="en-GB"/>
        </w:rPr>
        <w:t>hampton, Devon. Fletcher.</w:t>
      </w:r>
    </w:p>
    <w:p w14:paraId="5F6FFDF2" w14:textId="77777777" w:rsidR="00DD0F87" w:rsidRDefault="00DD0F87" w:rsidP="00DD0F87">
      <w:pPr>
        <w:pStyle w:val="NoSpacing"/>
        <w:jc w:val="both"/>
        <w:rPr>
          <w:rFonts w:cs="Times New Roman"/>
          <w:szCs w:val="24"/>
          <w:lang w:val="en-GB"/>
        </w:rPr>
      </w:pPr>
    </w:p>
    <w:p w14:paraId="666E2925" w14:textId="77777777" w:rsidR="00DD0F87" w:rsidRDefault="00DD0F87" w:rsidP="00DD0F87">
      <w:pPr>
        <w:pStyle w:val="NoSpacing"/>
        <w:jc w:val="both"/>
        <w:rPr>
          <w:rFonts w:cs="Times New Roman"/>
          <w:szCs w:val="24"/>
          <w:lang w:val="en-GB"/>
        </w:rPr>
      </w:pPr>
    </w:p>
    <w:p w14:paraId="2B2D506D" w14:textId="77777777" w:rsidR="00DD0F87" w:rsidRDefault="00DD0F87" w:rsidP="00DD0F8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1416</w:t>
      </w:r>
      <w:r>
        <w:rPr>
          <w:rFonts w:cs="Times New Roman"/>
          <w:szCs w:val="24"/>
          <w:lang w:val="en-GB"/>
        </w:rPr>
        <w:tab/>
        <w:t xml:space="preserve">Geoffrey </w:t>
      </w:r>
      <w:proofErr w:type="spellStart"/>
      <w:r>
        <w:rPr>
          <w:rFonts w:cs="Times New Roman"/>
          <w:szCs w:val="24"/>
          <w:lang w:val="en-GB"/>
        </w:rPr>
        <w:t>Denbold</w:t>
      </w:r>
      <w:proofErr w:type="spellEnd"/>
      <w:r>
        <w:t>(q.v.)</w:t>
      </w:r>
      <w:r>
        <w:rPr>
          <w:rFonts w:cs="Times New Roman"/>
          <w:szCs w:val="24"/>
          <w:lang w:val="en-GB"/>
        </w:rPr>
        <w:t xml:space="preserve"> brought a plaint of detinue of a charter against him.</w:t>
      </w:r>
    </w:p>
    <w:p w14:paraId="0473333A" w14:textId="77777777" w:rsidR="00DD0F87" w:rsidRDefault="00DD0F87" w:rsidP="00DD0F87">
      <w:pPr>
        <w:pStyle w:val="NoSpacing"/>
        <w:jc w:val="both"/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C44BD8">
          <w:rPr>
            <w:rStyle w:val="Hyperlink"/>
            <w:rFonts w:cs="Times New Roman"/>
            <w:szCs w:val="24"/>
            <w:lang w:val="en-GB"/>
          </w:rPr>
          <w:t>https://waalt.uh.edu/index.php/CP40/621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280F270" w14:textId="77777777" w:rsidR="00DD0F87" w:rsidRDefault="00DD0F87" w:rsidP="00DD0F87">
      <w:pPr>
        <w:pStyle w:val="NoSpacing"/>
        <w:jc w:val="both"/>
      </w:pPr>
    </w:p>
    <w:p w14:paraId="37E19FA2" w14:textId="77777777" w:rsidR="00DD0F87" w:rsidRDefault="00DD0F87" w:rsidP="00DD0F87">
      <w:pPr>
        <w:pStyle w:val="NoSpacing"/>
        <w:jc w:val="both"/>
      </w:pPr>
    </w:p>
    <w:p w14:paraId="65B5E7BC" w14:textId="77777777" w:rsidR="00DD0F87" w:rsidRDefault="00DD0F87" w:rsidP="00DD0F87">
      <w:pPr>
        <w:pStyle w:val="NoSpacing"/>
        <w:jc w:val="both"/>
      </w:pPr>
      <w:r>
        <w:t>1 May 2025</w:t>
      </w:r>
    </w:p>
    <w:p w14:paraId="264925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8422" w14:textId="77777777" w:rsidR="00DD0F87" w:rsidRDefault="00DD0F87" w:rsidP="009139A6">
      <w:r>
        <w:separator/>
      </w:r>
    </w:p>
  </w:endnote>
  <w:endnote w:type="continuationSeparator" w:id="0">
    <w:p w14:paraId="6270CA18" w14:textId="77777777" w:rsidR="00DD0F87" w:rsidRDefault="00DD0F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6F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27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2F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1D40" w14:textId="77777777" w:rsidR="00DD0F87" w:rsidRDefault="00DD0F87" w:rsidP="009139A6">
      <w:r>
        <w:separator/>
      </w:r>
    </w:p>
  </w:footnote>
  <w:footnote w:type="continuationSeparator" w:id="0">
    <w:p w14:paraId="1801CA47" w14:textId="77777777" w:rsidR="00DD0F87" w:rsidRDefault="00DD0F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A5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0A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86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87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0F87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6CEC"/>
  <w15:chartTrackingRefBased/>
  <w15:docId w15:val="{237784C2-BE26-419F-ADAB-E61F5311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0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2025-05-01T14:03:00Z</dcterms:created>
  <dcterms:modified xsi:type="dcterms:W3CDTF">2025-05-01T14:04:00Z</dcterms:modified>
</cp:coreProperties>
</file>