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A6C8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Richard </w:t>
      </w:r>
      <w:proofErr w:type="gramStart"/>
      <w:r>
        <w:rPr>
          <w:rFonts w:cs="Times New Roman"/>
          <w:szCs w:val="24"/>
          <w:u w:val="single"/>
        </w:rPr>
        <w:t>STREY(</w:t>
      </w:r>
      <w:proofErr w:type="gramEnd"/>
      <w:r>
        <w:rPr>
          <w:rFonts w:cs="Times New Roman"/>
          <w:szCs w:val="24"/>
          <w:u w:val="single"/>
        </w:rPr>
        <w:t>alias WHYNELL)</w:t>
      </w:r>
      <w:r>
        <w:rPr>
          <w:rFonts w:cs="Times New Roman"/>
          <w:szCs w:val="24"/>
        </w:rPr>
        <w:t xml:space="preserve">        (fl.1483)</w:t>
      </w:r>
    </w:p>
    <w:p w14:paraId="64A7FF86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Doncaster.</w:t>
      </w:r>
    </w:p>
    <w:p w14:paraId="1C02B2B7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</w:p>
    <w:p w14:paraId="2E8ED3B3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</w:p>
    <w:p w14:paraId="385C3CDD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Shire of Doncaster(q.v.) and his wife, Alice(q.v.), brought a plaint</w:t>
      </w:r>
    </w:p>
    <w:p w14:paraId="4597C506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gramStart"/>
      <w:r>
        <w:rPr>
          <w:rFonts w:cs="Times New Roman"/>
          <w:szCs w:val="24"/>
        </w:rPr>
        <w:t>dower</w:t>
      </w:r>
      <w:proofErr w:type="gramEnd"/>
      <w:r>
        <w:rPr>
          <w:rFonts w:cs="Times New Roman"/>
          <w:szCs w:val="24"/>
        </w:rPr>
        <w:t xml:space="preserve"> against him.</w:t>
      </w:r>
    </w:p>
    <w:p w14:paraId="6A6E4FBE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4F620B0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</w:p>
    <w:p w14:paraId="1150D2A9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</w:p>
    <w:p w14:paraId="64AE6540" w14:textId="77777777" w:rsidR="00832AD5" w:rsidRDefault="00832AD5" w:rsidP="00832A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6A2428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019E" w14:textId="77777777" w:rsidR="00832AD5" w:rsidRDefault="00832AD5" w:rsidP="009139A6">
      <w:r>
        <w:separator/>
      </w:r>
    </w:p>
  </w:endnote>
  <w:endnote w:type="continuationSeparator" w:id="0">
    <w:p w14:paraId="1AD58027" w14:textId="77777777" w:rsidR="00832AD5" w:rsidRDefault="00832A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05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86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B8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128F" w14:textId="77777777" w:rsidR="00832AD5" w:rsidRDefault="00832AD5" w:rsidP="009139A6">
      <w:r>
        <w:separator/>
      </w:r>
    </w:p>
  </w:footnote>
  <w:footnote w:type="continuationSeparator" w:id="0">
    <w:p w14:paraId="0E4E58F4" w14:textId="77777777" w:rsidR="00832AD5" w:rsidRDefault="00832A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C3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48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DD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5"/>
    <w:rsid w:val="000666E0"/>
    <w:rsid w:val="002510B7"/>
    <w:rsid w:val="00270799"/>
    <w:rsid w:val="005C130B"/>
    <w:rsid w:val="00771D05"/>
    <w:rsid w:val="00826F5C"/>
    <w:rsid w:val="00832AD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5F15"/>
  <w15:chartTrackingRefBased/>
  <w15:docId w15:val="{C6AF53AD-3D4B-495A-832A-E90235E3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2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2025-03-14T11:13:00Z</dcterms:created>
  <dcterms:modified xsi:type="dcterms:W3CDTF">2025-03-14T11:14:00Z</dcterms:modified>
</cp:coreProperties>
</file>