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BB401" w14:textId="77777777" w:rsidR="00F97B11" w:rsidRDefault="00F97B11" w:rsidP="00F97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STRODE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5225652D" w14:textId="77777777" w:rsidR="00F97B11" w:rsidRDefault="00F97B11" w:rsidP="00F97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Ingatestone, Essex. Bowyer.</w:t>
      </w:r>
    </w:p>
    <w:p w14:paraId="7FA74EE1" w14:textId="77777777" w:rsidR="00F97B11" w:rsidRDefault="00F97B11" w:rsidP="00F97B11">
      <w:pPr>
        <w:pStyle w:val="NoSpacing"/>
        <w:rPr>
          <w:rFonts w:cs="Times New Roman"/>
          <w:szCs w:val="24"/>
        </w:rPr>
      </w:pPr>
    </w:p>
    <w:p w14:paraId="5089FE48" w14:textId="77777777" w:rsidR="00F97B11" w:rsidRDefault="00F97B11" w:rsidP="00F97B11">
      <w:pPr>
        <w:pStyle w:val="NoSpacing"/>
        <w:rPr>
          <w:rFonts w:cs="Times New Roman"/>
          <w:szCs w:val="24"/>
        </w:rPr>
      </w:pPr>
    </w:p>
    <w:p w14:paraId="58ECE366" w14:textId="77777777" w:rsidR="00F97B11" w:rsidRDefault="00F97B11" w:rsidP="00F97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1453</w:t>
      </w:r>
      <w:r>
        <w:rPr>
          <w:rFonts w:cs="Times New Roman"/>
          <w:szCs w:val="24"/>
        </w:rPr>
        <w:tab/>
        <w:t xml:space="preserve">Robert Gayton of London, grocer(q.v.), brought a plaint of debt against </w:t>
      </w:r>
    </w:p>
    <w:p w14:paraId="12DCB8B1" w14:textId="77777777" w:rsidR="00F97B11" w:rsidRDefault="00F97B11" w:rsidP="00F97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two others.     ( </w:t>
      </w:r>
      <w:hyperlink r:id="rId6" w:history="1">
        <w:r w:rsidRPr="0042697D">
          <w:rPr>
            <w:rStyle w:val="Hyperlink"/>
            <w:rFonts w:cs="Times New Roman"/>
            <w:szCs w:val="24"/>
          </w:rPr>
          <w:t>https://waalt.uh.edu/index.php/CP40/768</w:t>
        </w:r>
      </w:hyperlink>
      <w:r>
        <w:rPr>
          <w:rFonts w:cs="Times New Roman"/>
          <w:szCs w:val="24"/>
        </w:rPr>
        <w:t xml:space="preserve"> )</w:t>
      </w:r>
    </w:p>
    <w:p w14:paraId="38A622B6" w14:textId="77777777" w:rsidR="00F97B11" w:rsidRDefault="00F97B11" w:rsidP="00F97B11">
      <w:pPr>
        <w:pStyle w:val="NoSpacing"/>
        <w:rPr>
          <w:rFonts w:cs="Times New Roman"/>
          <w:szCs w:val="24"/>
        </w:rPr>
      </w:pPr>
    </w:p>
    <w:p w14:paraId="588E73BC" w14:textId="77777777" w:rsidR="00F97B11" w:rsidRDefault="00F97B11" w:rsidP="00F97B11">
      <w:pPr>
        <w:pStyle w:val="NoSpacing"/>
        <w:rPr>
          <w:rFonts w:cs="Times New Roman"/>
          <w:szCs w:val="24"/>
        </w:rPr>
      </w:pPr>
    </w:p>
    <w:p w14:paraId="6BFAE868" w14:textId="77777777" w:rsidR="00F97B11" w:rsidRDefault="00F97B11" w:rsidP="00F97B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December 2024</w:t>
      </w:r>
    </w:p>
    <w:p w14:paraId="0D19BF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ACF9D" w14:textId="77777777" w:rsidR="00F97B11" w:rsidRDefault="00F97B11" w:rsidP="009139A6">
      <w:r>
        <w:separator/>
      </w:r>
    </w:p>
  </w:endnote>
  <w:endnote w:type="continuationSeparator" w:id="0">
    <w:p w14:paraId="465B6170" w14:textId="77777777" w:rsidR="00F97B11" w:rsidRDefault="00F97B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8D2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894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E7D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2F0C3" w14:textId="77777777" w:rsidR="00F97B11" w:rsidRDefault="00F97B11" w:rsidP="009139A6">
      <w:r>
        <w:separator/>
      </w:r>
    </w:p>
  </w:footnote>
  <w:footnote w:type="continuationSeparator" w:id="0">
    <w:p w14:paraId="3C3C637C" w14:textId="77777777" w:rsidR="00F97B11" w:rsidRDefault="00F97B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87E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A6C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30F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11"/>
    <w:rsid w:val="000666E0"/>
    <w:rsid w:val="002510B7"/>
    <w:rsid w:val="00270799"/>
    <w:rsid w:val="002E5A0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65A53"/>
  <w15:chartTrackingRefBased/>
  <w15:docId w15:val="{64AF4227-A90D-4445-A674-E53E0507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97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2024-12-13T21:38:00Z</dcterms:created>
  <dcterms:modified xsi:type="dcterms:W3CDTF">2024-12-13T21:39:00Z</dcterms:modified>
</cp:coreProperties>
</file>