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D5539" w14:textId="77777777" w:rsidR="0049245B" w:rsidRDefault="0049245B" w:rsidP="0049245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Eustacia STROOP</w:t>
      </w:r>
      <w:r>
        <w:rPr>
          <w:rFonts w:cs="Times New Roman"/>
          <w:szCs w:val="24"/>
        </w:rPr>
        <w:t xml:space="preserve">       (fl.1407-14)</w:t>
      </w:r>
    </w:p>
    <w:p w14:paraId="3F3B2507" w14:textId="77777777" w:rsidR="0049245B" w:rsidRDefault="0049245B" w:rsidP="0049245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Ipswich.</w:t>
      </w:r>
    </w:p>
    <w:p w14:paraId="5B0855A8" w14:textId="77777777" w:rsidR="0049245B" w:rsidRDefault="0049245B" w:rsidP="0049245B">
      <w:pPr>
        <w:pStyle w:val="NoSpacing"/>
        <w:rPr>
          <w:rFonts w:cs="Times New Roman"/>
          <w:szCs w:val="24"/>
        </w:rPr>
      </w:pPr>
    </w:p>
    <w:p w14:paraId="69CAFF3F" w14:textId="77777777" w:rsidR="0049245B" w:rsidRDefault="0049245B" w:rsidP="0049245B">
      <w:pPr>
        <w:pStyle w:val="NoSpacing"/>
        <w:rPr>
          <w:rFonts w:cs="Times New Roman"/>
          <w:szCs w:val="24"/>
        </w:rPr>
      </w:pPr>
    </w:p>
    <w:p w14:paraId="2BAEFF56" w14:textId="77777777" w:rsidR="0049245B" w:rsidRDefault="0049245B" w:rsidP="0049245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Oct.1407</w:t>
      </w:r>
      <w:r>
        <w:rPr>
          <w:rFonts w:cs="Times New Roman"/>
          <w:szCs w:val="24"/>
        </w:rPr>
        <w:tab/>
        <w:t xml:space="preserve">She fled the service of </w:t>
      </w:r>
      <w:proofErr w:type="spellStart"/>
      <w:r>
        <w:rPr>
          <w:rFonts w:cs="Times New Roman"/>
          <w:szCs w:val="24"/>
        </w:rPr>
        <w:t>Semeine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Oggot</w:t>
      </w:r>
      <w:proofErr w:type="spellEnd"/>
      <w:r>
        <w:rPr>
          <w:rFonts w:cs="Times New Roman"/>
          <w:szCs w:val="24"/>
        </w:rPr>
        <w:t>(q.v.).</w:t>
      </w:r>
    </w:p>
    <w:p w14:paraId="73864BD9" w14:textId="77777777" w:rsidR="0049245B" w:rsidRDefault="0049245B" w:rsidP="0049245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(“Late Medieval Ipswich, Trade and Industry” by Nicholas </w:t>
      </w:r>
      <w:proofErr w:type="spellStart"/>
      <w:r>
        <w:rPr>
          <w:rFonts w:cs="Times New Roman"/>
          <w:szCs w:val="24"/>
        </w:rPr>
        <w:t>R.Amor</w:t>
      </w:r>
      <w:proofErr w:type="spellEnd"/>
      <w:r>
        <w:rPr>
          <w:rFonts w:cs="Times New Roman"/>
          <w:szCs w:val="24"/>
        </w:rPr>
        <w:t>, published in</w:t>
      </w:r>
    </w:p>
    <w:p w14:paraId="0218BA39" w14:textId="77777777" w:rsidR="0049245B" w:rsidRDefault="0049245B" w:rsidP="0049245B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2011, published by the Boydell Press pp.38-9)</w:t>
      </w:r>
    </w:p>
    <w:p w14:paraId="09ACCFE3" w14:textId="77777777" w:rsidR="0049245B" w:rsidRDefault="0049245B" w:rsidP="0049245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1408</w:t>
      </w:r>
      <w:r>
        <w:rPr>
          <w:rFonts w:cs="Times New Roman"/>
          <w:szCs w:val="24"/>
        </w:rPr>
        <w:tab/>
        <w:t xml:space="preserve">She left the service of Stephen </w:t>
      </w:r>
      <w:proofErr w:type="spellStart"/>
      <w:r>
        <w:rPr>
          <w:rFonts w:cs="Times New Roman"/>
          <w:szCs w:val="24"/>
        </w:rPr>
        <w:t>Pelvet</w:t>
      </w:r>
      <w:proofErr w:type="spellEnd"/>
      <w:r>
        <w:rPr>
          <w:rFonts w:cs="Times New Roman"/>
          <w:szCs w:val="24"/>
        </w:rPr>
        <w:t>(q.v.).   (ibid.)</w:t>
      </w:r>
    </w:p>
    <w:p w14:paraId="45AFED44" w14:textId="77777777" w:rsidR="0049245B" w:rsidRDefault="0049245B" w:rsidP="0049245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early</w:t>
      </w:r>
      <w:r>
        <w:rPr>
          <w:rFonts w:cs="Times New Roman"/>
          <w:szCs w:val="24"/>
        </w:rPr>
        <w:tab/>
        <w:t>1414</w:t>
      </w:r>
      <w:r>
        <w:rPr>
          <w:rFonts w:cs="Times New Roman"/>
          <w:szCs w:val="24"/>
        </w:rPr>
        <w:tab/>
        <w:t>She fled from the service of William Bury, Master of Ipswich Grammar</w:t>
      </w:r>
    </w:p>
    <w:p w14:paraId="092E2436" w14:textId="77777777" w:rsidR="0049245B" w:rsidRDefault="0049245B" w:rsidP="0049245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School.    (ibid.)</w:t>
      </w:r>
    </w:p>
    <w:p w14:paraId="4A2FDFFE" w14:textId="77777777" w:rsidR="0049245B" w:rsidRDefault="0049245B" w:rsidP="0049245B">
      <w:pPr>
        <w:pStyle w:val="NoSpacing"/>
        <w:rPr>
          <w:rFonts w:cs="Times New Roman"/>
          <w:szCs w:val="24"/>
        </w:rPr>
      </w:pPr>
    </w:p>
    <w:p w14:paraId="29B0EBD7" w14:textId="77777777" w:rsidR="0049245B" w:rsidRDefault="0049245B" w:rsidP="0049245B">
      <w:pPr>
        <w:pStyle w:val="NoSpacing"/>
        <w:rPr>
          <w:rFonts w:cs="Times New Roman"/>
          <w:szCs w:val="24"/>
        </w:rPr>
      </w:pPr>
    </w:p>
    <w:p w14:paraId="03546569" w14:textId="77777777" w:rsidR="0049245B" w:rsidRDefault="0049245B" w:rsidP="0049245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April 2025</w:t>
      </w:r>
    </w:p>
    <w:p w14:paraId="5768FE1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9F91D" w14:textId="77777777" w:rsidR="0049245B" w:rsidRDefault="0049245B" w:rsidP="009139A6">
      <w:r>
        <w:separator/>
      </w:r>
    </w:p>
  </w:endnote>
  <w:endnote w:type="continuationSeparator" w:id="0">
    <w:p w14:paraId="27DEB0E1" w14:textId="77777777" w:rsidR="0049245B" w:rsidRDefault="0049245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E049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206D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5538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1E1F3" w14:textId="77777777" w:rsidR="0049245B" w:rsidRDefault="0049245B" w:rsidP="009139A6">
      <w:r>
        <w:separator/>
      </w:r>
    </w:p>
  </w:footnote>
  <w:footnote w:type="continuationSeparator" w:id="0">
    <w:p w14:paraId="0954FF89" w14:textId="77777777" w:rsidR="0049245B" w:rsidRDefault="0049245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F854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8636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D13C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45B"/>
    <w:rsid w:val="000476C3"/>
    <w:rsid w:val="000666E0"/>
    <w:rsid w:val="000A2E7A"/>
    <w:rsid w:val="001307AC"/>
    <w:rsid w:val="00190DFA"/>
    <w:rsid w:val="002510B7"/>
    <w:rsid w:val="00270799"/>
    <w:rsid w:val="002737D5"/>
    <w:rsid w:val="00357E4A"/>
    <w:rsid w:val="0049245B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B692B"/>
  <w15:chartTrackingRefBased/>
  <w15:docId w15:val="{31EA41E7-B1A2-4DDB-BF81-CCC489197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2025-04-25T16:17:00Z</dcterms:created>
  <dcterms:modified xsi:type="dcterms:W3CDTF">2025-04-25T16:18:00Z</dcterms:modified>
</cp:coreProperties>
</file>