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121E" w14:textId="77777777" w:rsidR="00F173DC" w:rsidRDefault="00F173DC" w:rsidP="00F173DC">
      <w:pPr>
        <w:pStyle w:val="NoSpacing"/>
      </w:pPr>
      <w:r>
        <w:rPr>
          <w:u w:val="single"/>
        </w:rPr>
        <w:t>Nicholas STROTTON</w:t>
      </w:r>
      <w:r>
        <w:t xml:space="preserve">        (d.1400)</w:t>
      </w:r>
    </w:p>
    <w:p w14:paraId="1A87B795" w14:textId="77777777" w:rsidR="00F173DC" w:rsidRDefault="00F173DC" w:rsidP="00F173DC">
      <w:pPr>
        <w:pStyle w:val="NoSpacing"/>
      </w:pPr>
      <w:proofErr w:type="gramStart"/>
      <w:r>
        <w:t>Abbot of</w:t>
      </w:r>
      <w:proofErr w:type="gramEnd"/>
      <w:r>
        <w:t xml:space="preserve"> </w:t>
      </w:r>
      <w:proofErr w:type="spellStart"/>
      <w:r>
        <w:t>Mulcheney</w:t>
      </w:r>
      <w:proofErr w:type="spellEnd"/>
      <w:r>
        <w:t>.</w:t>
      </w:r>
    </w:p>
    <w:p w14:paraId="639A88D2" w14:textId="77777777" w:rsidR="00F173DC" w:rsidRDefault="00F173DC" w:rsidP="00F173DC">
      <w:pPr>
        <w:pStyle w:val="NoSpacing"/>
      </w:pPr>
    </w:p>
    <w:p w14:paraId="3A7FDB3F" w14:textId="77777777" w:rsidR="00F173DC" w:rsidRDefault="00F173DC" w:rsidP="00F173DC">
      <w:pPr>
        <w:pStyle w:val="NoSpacing"/>
      </w:pPr>
    </w:p>
    <w:p w14:paraId="560ADC7F" w14:textId="77777777" w:rsidR="00F173DC" w:rsidRDefault="00F173DC" w:rsidP="00F173DC">
      <w:pPr>
        <w:pStyle w:val="NoSpacing"/>
      </w:pPr>
      <w:r>
        <w:t>20 Aug.1400</w:t>
      </w:r>
      <w:r>
        <w:tab/>
        <w:t>He had recently died.</w:t>
      </w:r>
    </w:p>
    <w:p w14:paraId="79B9E174" w14:textId="77777777" w:rsidR="00F173DC" w:rsidRDefault="00F173DC" w:rsidP="00F173DC">
      <w:pPr>
        <w:pStyle w:val="NoSpacing"/>
      </w:pPr>
      <w:r>
        <w:tab/>
      </w:r>
      <w:r>
        <w:tab/>
        <w:t>(C.P.R. 1399-1401 p.332)</w:t>
      </w:r>
    </w:p>
    <w:p w14:paraId="6B0B1FDD" w14:textId="77777777" w:rsidR="00F173DC" w:rsidRDefault="00F173DC" w:rsidP="00F173DC">
      <w:pPr>
        <w:pStyle w:val="NoSpacing"/>
      </w:pPr>
    </w:p>
    <w:p w14:paraId="24D263E3" w14:textId="77777777" w:rsidR="00F173DC" w:rsidRDefault="00F173DC" w:rsidP="00F173DC">
      <w:pPr>
        <w:pStyle w:val="NoSpacing"/>
      </w:pPr>
    </w:p>
    <w:p w14:paraId="364EC605" w14:textId="77777777" w:rsidR="00F173DC" w:rsidRDefault="00F173DC" w:rsidP="00F173DC">
      <w:pPr>
        <w:pStyle w:val="NoSpacing"/>
      </w:pPr>
      <w:r>
        <w:t>3 July 2025</w:t>
      </w:r>
    </w:p>
    <w:p w14:paraId="0FBEEE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BF1C" w14:textId="77777777" w:rsidR="00F173DC" w:rsidRDefault="00F173DC" w:rsidP="009139A6">
      <w:r>
        <w:separator/>
      </w:r>
    </w:p>
  </w:endnote>
  <w:endnote w:type="continuationSeparator" w:id="0">
    <w:p w14:paraId="3371FB63" w14:textId="77777777" w:rsidR="00F173DC" w:rsidRDefault="00F173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D3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9C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7A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3A47" w14:textId="77777777" w:rsidR="00F173DC" w:rsidRDefault="00F173DC" w:rsidP="009139A6">
      <w:r>
        <w:separator/>
      </w:r>
    </w:p>
  </w:footnote>
  <w:footnote w:type="continuationSeparator" w:id="0">
    <w:p w14:paraId="7ECBC828" w14:textId="77777777" w:rsidR="00F173DC" w:rsidRDefault="00F173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F5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95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EF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DC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73DC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DE29C"/>
  <w15:chartTrackingRefBased/>
  <w15:docId w15:val="{C50DA20C-C418-4735-BFB1-B13E4190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2025-07-04T20:05:00Z</dcterms:created>
  <dcterms:modified xsi:type="dcterms:W3CDTF">2025-07-04T20:05:00Z</dcterms:modified>
</cp:coreProperties>
</file>