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49B0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STUBBE</w:t>
      </w:r>
      <w:r>
        <w:rPr>
          <w:rFonts w:cs="Times New Roman"/>
          <w:szCs w:val="24"/>
        </w:rPr>
        <w:t xml:space="preserve">       (fl.1432)</w:t>
      </w:r>
    </w:p>
    <w:p w14:paraId="13C0BDF5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Scottow</w:t>
      </w:r>
      <w:proofErr w:type="spellEnd"/>
      <w:r>
        <w:rPr>
          <w:rFonts w:cs="Times New Roman"/>
          <w:szCs w:val="24"/>
        </w:rPr>
        <w:t>.</w:t>
      </w:r>
    </w:p>
    <w:p w14:paraId="64440B63" w14:textId="77777777" w:rsidR="008B7965" w:rsidRDefault="008B7965" w:rsidP="008B7965">
      <w:pPr>
        <w:pStyle w:val="NoSpacing"/>
        <w:rPr>
          <w:rFonts w:cs="Times New Roman"/>
          <w:szCs w:val="24"/>
        </w:rPr>
      </w:pPr>
    </w:p>
    <w:p w14:paraId="2175B553" w14:textId="77777777" w:rsidR="008B7965" w:rsidRDefault="008B7965" w:rsidP="008B7965">
      <w:pPr>
        <w:pStyle w:val="NoSpacing"/>
        <w:rPr>
          <w:rFonts w:cs="Times New Roman"/>
          <w:szCs w:val="24"/>
        </w:rPr>
      </w:pPr>
    </w:p>
    <w:p w14:paraId="3BB9FB42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68E8DF1A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48C3D744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1C2617FC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7C72CE93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5B6BC7CD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50DCDA9D" w14:textId="77777777" w:rsidR="008B7965" w:rsidRDefault="008B7965" w:rsidP="008B7965">
      <w:pPr>
        <w:pStyle w:val="NoSpacing"/>
        <w:rPr>
          <w:rFonts w:cs="Times New Roman"/>
          <w:szCs w:val="24"/>
        </w:rPr>
      </w:pPr>
    </w:p>
    <w:p w14:paraId="43BB9C64" w14:textId="77777777" w:rsidR="008B7965" w:rsidRDefault="008B7965" w:rsidP="008B7965">
      <w:pPr>
        <w:pStyle w:val="NoSpacing"/>
        <w:rPr>
          <w:rFonts w:cs="Times New Roman"/>
          <w:szCs w:val="24"/>
        </w:rPr>
      </w:pPr>
    </w:p>
    <w:p w14:paraId="0F6B7CA0" w14:textId="77777777" w:rsidR="008B7965" w:rsidRDefault="008B7965" w:rsidP="008B7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757CC8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5954" w14:textId="77777777" w:rsidR="008B7965" w:rsidRDefault="008B7965" w:rsidP="009139A6">
      <w:r>
        <w:separator/>
      </w:r>
    </w:p>
  </w:endnote>
  <w:endnote w:type="continuationSeparator" w:id="0">
    <w:p w14:paraId="420BEDE1" w14:textId="77777777" w:rsidR="008B7965" w:rsidRDefault="008B79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E4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68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42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E24B" w14:textId="77777777" w:rsidR="008B7965" w:rsidRDefault="008B7965" w:rsidP="009139A6">
      <w:r>
        <w:separator/>
      </w:r>
    </w:p>
  </w:footnote>
  <w:footnote w:type="continuationSeparator" w:id="0">
    <w:p w14:paraId="072B6953" w14:textId="77777777" w:rsidR="008B7965" w:rsidRDefault="008B79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71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07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7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6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B7965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51DC"/>
  <w15:chartTrackingRefBased/>
  <w15:docId w15:val="{B6D7F49C-715A-4E50-B3B5-31D90DCC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2025-05-17T16:13:00Z</dcterms:created>
  <dcterms:modified xsi:type="dcterms:W3CDTF">2025-05-17T16:14:00Z</dcterms:modified>
</cp:coreProperties>
</file>