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978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STUBLYNG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AADFA18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F603AF8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C3042C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840225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8533083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A790115" w14:textId="77777777" w:rsidR="00164CA5" w:rsidRPr="00065994" w:rsidRDefault="00164CA5" w:rsidP="00164CA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F2B6741" w14:textId="77777777" w:rsidR="00164CA5" w:rsidRDefault="00164CA5" w:rsidP="00164CA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F2526A4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F484F7F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41EA6F6" w14:textId="77777777" w:rsidR="00164CA5" w:rsidRDefault="00164CA5" w:rsidP="00164CA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09F365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B691" w14:textId="77777777" w:rsidR="00164CA5" w:rsidRDefault="00164CA5" w:rsidP="009139A6">
      <w:r>
        <w:separator/>
      </w:r>
    </w:p>
  </w:endnote>
  <w:endnote w:type="continuationSeparator" w:id="0">
    <w:p w14:paraId="69B09163" w14:textId="77777777" w:rsidR="00164CA5" w:rsidRDefault="00164C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0F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2B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9F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3C30" w14:textId="77777777" w:rsidR="00164CA5" w:rsidRDefault="00164CA5" w:rsidP="009139A6">
      <w:r>
        <w:separator/>
      </w:r>
    </w:p>
  </w:footnote>
  <w:footnote w:type="continuationSeparator" w:id="0">
    <w:p w14:paraId="490A715F" w14:textId="77777777" w:rsidR="00164CA5" w:rsidRDefault="00164C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E4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53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02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A5"/>
    <w:rsid w:val="0005239F"/>
    <w:rsid w:val="000666E0"/>
    <w:rsid w:val="000A2E7A"/>
    <w:rsid w:val="00164CA5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B627"/>
  <w15:chartTrackingRefBased/>
  <w15:docId w15:val="{D2DA090D-0C4A-44D0-AA07-A88670B7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2025-04-05T06:29:00Z</dcterms:created>
  <dcterms:modified xsi:type="dcterms:W3CDTF">2025-04-05T06:30:00Z</dcterms:modified>
</cp:coreProperties>
</file>