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6100D" w14:textId="153916AF" w:rsidR="007B15CF" w:rsidRDefault="007B15CF" w:rsidP="00A8323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Nicholas STURGEON</w:t>
      </w:r>
      <w:r>
        <w:rPr>
          <w:rFonts w:cs="Times New Roman"/>
          <w:szCs w:val="24"/>
        </w:rPr>
        <w:t xml:space="preserve">         (d.ca.1454)</w:t>
      </w:r>
    </w:p>
    <w:p w14:paraId="7F910091" w14:textId="2A2A2B63" w:rsidR="00F86FA3" w:rsidRDefault="00F86FA3" w:rsidP="00A8323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Ashburton, Devon. Clerk.</w:t>
      </w:r>
    </w:p>
    <w:p w14:paraId="5D6EBBCA" w14:textId="77777777" w:rsidR="00F86FA3" w:rsidRDefault="00F86FA3" w:rsidP="00A83234">
      <w:pPr>
        <w:pStyle w:val="NoSpacing"/>
        <w:rPr>
          <w:rFonts w:cs="Times New Roman"/>
          <w:szCs w:val="24"/>
        </w:rPr>
      </w:pPr>
    </w:p>
    <w:p w14:paraId="02C3A216" w14:textId="77777777" w:rsidR="00F86FA3" w:rsidRDefault="00F86FA3" w:rsidP="00A83234">
      <w:pPr>
        <w:pStyle w:val="NoSpacing"/>
        <w:rPr>
          <w:rFonts w:cs="Times New Roman"/>
          <w:szCs w:val="24"/>
        </w:rPr>
      </w:pPr>
    </w:p>
    <w:p w14:paraId="71287968" w14:textId="77777777" w:rsidR="00F86FA3" w:rsidRDefault="00F86FA3" w:rsidP="00F86FA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1454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>Probate of his Will.    (Devon Wills Index, 1163-1999)</w:t>
      </w:r>
    </w:p>
    <w:p w14:paraId="38C6721C" w14:textId="77777777" w:rsidR="00F86FA3" w:rsidRDefault="00F86FA3" w:rsidP="00F86FA3">
      <w:pPr>
        <w:pStyle w:val="NoSpacing"/>
        <w:rPr>
          <w:rFonts w:cs="Times New Roman"/>
          <w:szCs w:val="24"/>
        </w:rPr>
      </w:pPr>
    </w:p>
    <w:p w14:paraId="3014623B" w14:textId="77777777" w:rsidR="00F86FA3" w:rsidRDefault="00F86FA3" w:rsidP="00F86FA3">
      <w:pPr>
        <w:pStyle w:val="NoSpacing"/>
        <w:rPr>
          <w:rFonts w:cs="Times New Roman"/>
          <w:szCs w:val="24"/>
        </w:rPr>
      </w:pPr>
    </w:p>
    <w:p w14:paraId="190944E8" w14:textId="77777777" w:rsidR="00F86FA3" w:rsidRDefault="00F86FA3" w:rsidP="00F86FA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16 March 2025</w:t>
      </w:r>
      <w:r>
        <w:rPr>
          <w:rFonts w:cs="Times New Roman"/>
          <w:szCs w:val="24"/>
        </w:rPr>
        <w:fldChar w:fldCharType="end"/>
      </w:r>
    </w:p>
    <w:p w14:paraId="4A978444" w14:textId="13A53919" w:rsidR="00F86FA3" w:rsidRPr="007B15CF" w:rsidRDefault="00F86FA3" w:rsidP="00A83234">
      <w:pPr>
        <w:pStyle w:val="NoSpacing"/>
        <w:rPr>
          <w:rFonts w:cs="Times New Roman"/>
          <w:szCs w:val="24"/>
        </w:rPr>
      </w:pPr>
    </w:p>
    <w:p w14:paraId="65972A6D" w14:textId="77777777" w:rsidR="007B15CF" w:rsidRPr="007B15CF" w:rsidRDefault="007B15CF" w:rsidP="00A83234">
      <w:pPr>
        <w:pStyle w:val="NoSpacing"/>
        <w:rPr>
          <w:rFonts w:cs="Times New Roman"/>
          <w:szCs w:val="24"/>
        </w:rPr>
      </w:pPr>
    </w:p>
    <w:p w14:paraId="1C8275FD" w14:textId="470790CF" w:rsidR="00AA7CBC" w:rsidRPr="00AA7CBC" w:rsidRDefault="00AA7CBC" w:rsidP="00A97889">
      <w:pPr>
        <w:pStyle w:val="NoSpacing"/>
        <w:rPr>
          <w:rFonts w:cs="Times New Roman"/>
          <w:szCs w:val="24"/>
        </w:rPr>
      </w:pPr>
    </w:p>
    <w:p w14:paraId="48EC3850" w14:textId="7EC6B346" w:rsidR="00A97889" w:rsidRPr="00A97889" w:rsidRDefault="00A97889" w:rsidP="00A97889">
      <w:pPr>
        <w:pStyle w:val="NoSpacing"/>
        <w:rPr>
          <w:rFonts w:cs="Times New Roman"/>
          <w:szCs w:val="24"/>
        </w:rPr>
      </w:pPr>
    </w:p>
    <w:p w14:paraId="67CE17A1" w14:textId="77777777" w:rsidR="00D82844" w:rsidRPr="00D82844" w:rsidRDefault="00D82844" w:rsidP="00D82844">
      <w:pPr>
        <w:pStyle w:val="NoSpacing"/>
        <w:rPr>
          <w:rFonts w:cs="Times New Roman"/>
          <w:szCs w:val="24"/>
        </w:rPr>
      </w:pPr>
    </w:p>
    <w:p w14:paraId="504BDB67" w14:textId="77777777" w:rsidR="00D82844" w:rsidRDefault="00D82844" w:rsidP="00D82844">
      <w:pPr>
        <w:pStyle w:val="NoSpacing"/>
        <w:rPr>
          <w:rFonts w:cs="Times New Roman"/>
          <w:szCs w:val="24"/>
        </w:rPr>
      </w:pPr>
    </w:p>
    <w:p w14:paraId="19D2BDBE" w14:textId="77777777" w:rsidR="00D82844" w:rsidRDefault="00D82844" w:rsidP="00D82844">
      <w:pPr>
        <w:pStyle w:val="NoSpacing"/>
        <w:rPr>
          <w:rFonts w:cs="Times New Roman"/>
          <w:szCs w:val="24"/>
        </w:rPr>
      </w:pPr>
    </w:p>
    <w:p w14:paraId="79118DD4" w14:textId="77777777" w:rsidR="00D82844" w:rsidRDefault="00D82844" w:rsidP="00D82844">
      <w:pPr>
        <w:pStyle w:val="NoSpacing"/>
        <w:rPr>
          <w:rFonts w:cs="Times New Roman"/>
          <w:szCs w:val="24"/>
        </w:rPr>
      </w:pPr>
    </w:p>
    <w:p w14:paraId="47FEF74E" w14:textId="77777777" w:rsidR="00D82844" w:rsidRPr="00D82844" w:rsidRDefault="00D82844" w:rsidP="00D205DC">
      <w:pPr>
        <w:pStyle w:val="NoSpacing"/>
        <w:rPr>
          <w:rFonts w:cs="Times New Roman"/>
          <w:szCs w:val="24"/>
        </w:rPr>
      </w:pPr>
    </w:p>
    <w:p w14:paraId="0B6ED224" w14:textId="77777777" w:rsidR="00F43308" w:rsidRDefault="00F43308" w:rsidP="00064D03">
      <w:pPr>
        <w:pStyle w:val="NoSpacing"/>
        <w:rPr>
          <w:rFonts w:cs="Times New Roman"/>
          <w:szCs w:val="24"/>
        </w:rPr>
      </w:pPr>
    </w:p>
    <w:p w14:paraId="19E72C89" w14:textId="77777777" w:rsidR="00F43308" w:rsidRPr="00F43308" w:rsidRDefault="00F43308" w:rsidP="00064D03">
      <w:pPr>
        <w:pStyle w:val="NoSpacing"/>
        <w:rPr>
          <w:rFonts w:cs="Times New Roman"/>
          <w:szCs w:val="24"/>
        </w:rPr>
      </w:pPr>
    </w:p>
    <w:p w14:paraId="41F72E45" w14:textId="37CE7F23" w:rsidR="00064D03" w:rsidRPr="00064D03" w:rsidRDefault="00064D03" w:rsidP="004C384F">
      <w:pPr>
        <w:pStyle w:val="NoSpacing"/>
        <w:rPr>
          <w:rFonts w:cs="Times New Roman"/>
          <w:szCs w:val="24"/>
        </w:rPr>
      </w:pPr>
    </w:p>
    <w:p w14:paraId="513FF4D2" w14:textId="5ED95336" w:rsidR="004C384F" w:rsidRPr="004C384F" w:rsidRDefault="004C384F" w:rsidP="004C384F">
      <w:pPr>
        <w:pStyle w:val="NoSpacing"/>
        <w:rPr>
          <w:rFonts w:cs="Times New Roman"/>
          <w:szCs w:val="24"/>
        </w:rPr>
      </w:pPr>
    </w:p>
    <w:p w14:paraId="0D744AD9" w14:textId="3E458F3F" w:rsidR="004C384F" w:rsidRPr="004C384F" w:rsidRDefault="004C384F" w:rsidP="004C384F">
      <w:pPr>
        <w:pStyle w:val="NoSpacing"/>
        <w:rPr>
          <w:rFonts w:cs="Times New Roman"/>
          <w:szCs w:val="24"/>
        </w:rPr>
      </w:pPr>
    </w:p>
    <w:p w14:paraId="7D5D95EF" w14:textId="08539F33" w:rsidR="004C384F" w:rsidRPr="004C384F" w:rsidRDefault="004C384F" w:rsidP="004C384F">
      <w:pPr>
        <w:pStyle w:val="NoSpacing"/>
        <w:rPr>
          <w:rFonts w:cs="Times New Roman"/>
          <w:szCs w:val="24"/>
        </w:rPr>
      </w:pPr>
    </w:p>
    <w:p w14:paraId="72872704" w14:textId="6FBD37D6" w:rsidR="004C384F" w:rsidRPr="004C384F" w:rsidRDefault="004C384F" w:rsidP="004C384F">
      <w:pPr>
        <w:pStyle w:val="NoSpacing"/>
        <w:rPr>
          <w:rFonts w:cs="Times New Roman"/>
          <w:szCs w:val="24"/>
        </w:rPr>
      </w:pPr>
    </w:p>
    <w:p w14:paraId="3CAA8B6A" w14:textId="7627C5CC" w:rsidR="004C384F" w:rsidRPr="004C384F" w:rsidRDefault="004C384F" w:rsidP="004C384F">
      <w:pPr>
        <w:pStyle w:val="NoSpacing"/>
        <w:rPr>
          <w:rFonts w:cs="Times New Roman"/>
          <w:szCs w:val="24"/>
        </w:rPr>
      </w:pPr>
    </w:p>
    <w:p w14:paraId="21260EA7" w14:textId="7ED0A5F4" w:rsidR="004C384F" w:rsidRPr="004C384F" w:rsidRDefault="004C384F" w:rsidP="004C384F">
      <w:pPr>
        <w:pStyle w:val="NoSpacing"/>
        <w:rPr>
          <w:rFonts w:cs="Times New Roman"/>
          <w:szCs w:val="24"/>
        </w:rPr>
      </w:pPr>
    </w:p>
    <w:p w14:paraId="79AF926B" w14:textId="12B1296A" w:rsidR="004C384F" w:rsidRPr="004C384F" w:rsidRDefault="004C384F" w:rsidP="004C384F">
      <w:pPr>
        <w:pStyle w:val="NoSpacing"/>
        <w:rPr>
          <w:rFonts w:cs="Times New Roman"/>
          <w:szCs w:val="24"/>
        </w:rPr>
      </w:pPr>
    </w:p>
    <w:p w14:paraId="55FF33D1" w14:textId="2D2ACC1C" w:rsidR="004C384F" w:rsidRPr="004C384F" w:rsidRDefault="004C384F" w:rsidP="004C384F">
      <w:pPr>
        <w:pStyle w:val="NoSpacing"/>
        <w:rPr>
          <w:rFonts w:cs="Times New Roman"/>
          <w:szCs w:val="24"/>
        </w:rPr>
      </w:pPr>
    </w:p>
    <w:p w14:paraId="06A1E83E" w14:textId="7D2DA95A" w:rsidR="004C384F" w:rsidRPr="004C384F" w:rsidRDefault="004C384F" w:rsidP="004C384F">
      <w:pPr>
        <w:pStyle w:val="NoSpacing"/>
        <w:rPr>
          <w:rFonts w:cs="Times New Roman"/>
          <w:szCs w:val="24"/>
        </w:rPr>
      </w:pPr>
    </w:p>
    <w:p w14:paraId="74644B4E" w14:textId="25CAFC63" w:rsidR="002823A7" w:rsidRPr="002823A7" w:rsidRDefault="002823A7" w:rsidP="00207593">
      <w:pPr>
        <w:pStyle w:val="NoSpacing"/>
      </w:pPr>
    </w:p>
    <w:p w14:paraId="3CDBDDDE" w14:textId="77777777" w:rsidR="002823A7" w:rsidRPr="002823A7" w:rsidRDefault="002823A7" w:rsidP="00207593">
      <w:pPr>
        <w:pStyle w:val="NoSpacing"/>
        <w:rPr>
          <w:rFonts w:cs="Times New Roman"/>
          <w:szCs w:val="24"/>
        </w:rPr>
      </w:pPr>
    </w:p>
    <w:p w14:paraId="7A5D7001" w14:textId="77777777" w:rsidR="00E83C24" w:rsidRDefault="00E83C24" w:rsidP="00207593">
      <w:pPr>
        <w:pStyle w:val="NoSpacing"/>
        <w:rPr>
          <w:rFonts w:cs="Times New Roman"/>
          <w:szCs w:val="24"/>
        </w:rPr>
      </w:pPr>
    </w:p>
    <w:p w14:paraId="00D6D339" w14:textId="77777777" w:rsidR="00E83C24" w:rsidRPr="00E83C24" w:rsidRDefault="00E83C24" w:rsidP="00207593">
      <w:pPr>
        <w:pStyle w:val="NoSpacing"/>
        <w:rPr>
          <w:rFonts w:cs="Times New Roman"/>
          <w:szCs w:val="24"/>
        </w:rPr>
      </w:pPr>
    </w:p>
    <w:p w14:paraId="3C93433D" w14:textId="20A53639" w:rsidR="00207593" w:rsidRPr="002D7191" w:rsidRDefault="00207593" w:rsidP="009139A6">
      <w:pPr>
        <w:pStyle w:val="NoSpacing"/>
        <w:rPr>
          <w:rFonts w:cs="Times New Roman"/>
          <w:szCs w:val="24"/>
        </w:rPr>
      </w:pPr>
    </w:p>
    <w:sectPr w:rsidR="00207593" w:rsidRPr="002D71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1A532" w14:textId="77777777" w:rsidR="00F61831" w:rsidRDefault="00F61831" w:rsidP="009139A6">
      <w:r>
        <w:separator/>
      </w:r>
    </w:p>
  </w:endnote>
  <w:endnote w:type="continuationSeparator" w:id="0">
    <w:p w14:paraId="1E992F84" w14:textId="77777777" w:rsidR="00F61831" w:rsidRDefault="00F6183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BD0B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89F2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8196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54FFA" w14:textId="77777777" w:rsidR="00F61831" w:rsidRDefault="00F61831" w:rsidP="009139A6">
      <w:r>
        <w:separator/>
      </w:r>
    </w:p>
  </w:footnote>
  <w:footnote w:type="continuationSeparator" w:id="0">
    <w:p w14:paraId="2F232F8A" w14:textId="77777777" w:rsidR="00F61831" w:rsidRDefault="00F6183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6B40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8FE2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5898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831"/>
    <w:rsid w:val="00026D9D"/>
    <w:rsid w:val="000555FE"/>
    <w:rsid w:val="000600F3"/>
    <w:rsid w:val="00064D03"/>
    <w:rsid w:val="000666E0"/>
    <w:rsid w:val="00207593"/>
    <w:rsid w:val="0021673D"/>
    <w:rsid w:val="00227C0E"/>
    <w:rsid w:val="002510B7"/>
    <w:rsid w:val="00270799"/>
    <w:rsid w:val="002823A7"/>
    <w:rsid w:val="002D7191"/>
    <w:rsid w:val="004679A6"/>
    <w:rsid w:val="004C384F"/>
    <w:rsid w:val="00522BA1"/>
    <w:rsid w:val="005C130B"/>
    <w:rsid w:val="006008A6"/>
    <w:rsid w:val="00621C12"/>
    <w:rsid w:val="0063604F"/>
    <w:rsid w:val="00666098"/>
    <w:rsid w:val="00675E93"/>
    <w:rsid w:val="00680472"/>
    <w:rsid w:val="00771D05"/>
    <w:rsid w:val="007B15CF"/>
    <w:rsid w:val="00826F5C"/>
    <w:rsid w:val="009139A6"/>
    <w:rsid w:val="009411C2"/>
    <w:rsid w:val="009448BB"/>
    <w:rsid w:val="00947624"/>
    <w:rsid w:val="00A3176C"/>
    <w:rsid w:val="00A83234"/>
    <w:rsid w:val="00A97889"/>
    <w:rsid w:val="00AA7CBC"/>
    <w:rsid w:val="00AE65F8"/>
    <w:rsid w:val="00BA00AB"/>
    <w:rsid w:val="00C71834"/>
    <w:rsid w:val="00C84745"/>
    <w:rsid w:val="00CB4ED9"/>
    <w:rsid w:val="00CD4B5A"/>
    <w:rsid w:val="00D205DC"/>
    <w:rsid w:val="00D71FD3"/>
    <w:rsid w:val="00D82844"/>
    <w:rsid w:val="00E37A93"/>
    <w:rsid w:val="00E61DA6"/>
    <w:rsid w:val="00E83C24"/>
    <w:rsid w:val="00EB3209"/>
    <w:rsid w:val="00EE1F0C"/>
    <w:rsid w:val="00F41096"/>
    <w:rsid w:val="00F43308"/>
    <w:rsid w:val="00F5287F"/>
    <w:rsid w:val="00F61831"/>
    <w:rsid w:val="00F86FA3"/>
    <w:rsid w:val="00F92093"/>
    <w:rsid w:val="00FE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4ED5B"/>
  <w15:chartTrackingRefBased/>
  <w15:docId w15:val="{B1391864-CF2A-41E1-845A-2DC936341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75E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5E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1524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2025-03-15T14:28:00Z</dcterms:created>
  <dcterms:modified xsi:type="dcterms:W3CDTF">2025-03-16T19:14:00Z</dcterms:modified>
</cp:coreProperties>
</file>