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AC2F" w14:textId="77777777" w:rsidR="00281011" w:rsidRDefault="00281011" w:rsidP="002810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STYFLYN</w:t>
      </w:r>
      <w:r>
        <w:rPr>
          <w:rFonts w:cs="Times New Roman"/>
          <w:szCs w:val="24"/>
        </w:rPr>
        <w:t xml:space="preserve">       (fl.1420)</w:t>
      </w:r>
    </w:p>
    <w:p w14:paraId="7EC954EC" w14:textId="77777777" w:rsidR="00281011" w:rsidRDefault="00281011" w:rsidP="002810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Lynn. Mariner.</w:t>
      </w:r>
    </w:p>
    <w:p w14:paraId="0CCBD760" w14:textId="77777777" w:rsidR="00281011" w:rsidRDefault="00281011" w:rsidP="00281011">
      <w:pPr>
        <w:pStyle w:val="NoSpacing"/>
        <w:rPr>
          <w:rFonts w:cs="Times New Roman"/>
          <w:szCs w:val="24"/>
        </w:rPr>
      </w:pPr>
    </w:p>
    <w:p w14:paraId="03123840" w14:textId="77777777" w:rsidR="00281011" w:rsidRDefault="00281011" w:rsidP="00281011">
      <w:pPr>
        <w:pStyle w:val="NoSpacing"/>
        <w:rPr>
          <w:rFonts w:cs="Times New Roman"/>
          <w:szCs w:val="24"/>
        </w:rPr>
      </w:pPr>
    </w:p>
    <w:p w14:paraId="6D048F77" w14:textId="77777777" w:rsidR="00281011" w:rsidRDefault="00281011" w:rsidP="002810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John Perche(q.v.) brought a plaint of debt against him and six others.</w:t>
      </w:r>
    </w:p>
    <w:p w14:paraId="6300CC7B" w14:textId="77777777" w:rsidR="00281011" w:rsidRDefault="00281011" w:rsidP="002810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30B16C04" w14:textId="77777777" w:rsidR="00281011" w:rsidRDefault="00281011" w:rsidP="00281011">
      <w:pPr>
        <w:pStyle w:val="NoSpacing"/>
        <w:rPr>
          <w:rFonts w:cs="Times New Roman"/>
          <w:szCs w:val="24"/>
        </w:rPr>
      </w:pPr>
    </w:p>
    <w:p w14:paraId="2189AD6C" w14:textId="77777777" w:rsidR="00281011" w:rsidRDefault="00281011" w:rsidP="00281011">
      <w:pPr>
        <w:pStyle w:val="NoSpacing"/>
        <w:rPr>
          <w:rFonts w:cs="Times New Roman"/>
          <w:szCs w:val="24"/>
        </w:rPr>
      </w:pPr>
    </w:p>
    <w:p w14:paraId="39CEC527" w14:textId="77777777" w:rsidR="00281011" w:rsidRDefault="00281011" w:rsidP="002810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2025</w:t>
      </w:r>
    </w:p>
    <w:p w14:paraId="28B984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5F48" w14:textId="77777777" w:rsidR="00281011" w:rsidRDefault="00281011" w:rsidP="009139A6">
      <w:r>
        <w:separator/>
      </w:r>
    </w:p>
  </w:endnote>
  <w:endnote w:type="continuationSeparator" w:id="0">
    <w:p w14:paraId="161FE0A8" w14:textId="77777777" w:rsidR="00281011" w:rsidRDefault="002810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C7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81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98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0D13" w14:textId="77777777" w:rsidR="00281011" w:rsidRDefault="00281011" w:rsidP="009139A6">
      <w:r>
        <w:separator/>
      </w:r>
    </w:p>
  </w:footnote>
  <w:footnote w:type="continuationSeparator" w:id="0">
    <w:p w14:paraId="3D123755" w14:textId="77777777" w:rsidR="00281011" w:rsidRDefault="002810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26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6A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8F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11"/>
    <w:rsid w:val="000666E0"/>
    <w:rsid w:val="000A2E7A"/>
    <w:rsid w:val="001307AC"/>
    <w:rsid w:val="00190DFA"/>
    <w:rsid w:val="002510B7"/>
    <w:rsid w:val="00270799"/>
    <w:rsid w:val="002737D5"/>
    <w:rsid w:val="00281011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5BB3"/>
  <w15:chartTrackingRefBased/>
  <w15:docId w15:val="{949241F2-1308-474A-85D3-B2A2D857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810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2025-04-16T20:11:00Z</dcterms:created>
  <dcterms:modified xsi:type="dcterms:W3CDTF">2025-04-16T20:11:00Z</dcterms:modified>
</cp:coreProperties>
</file>