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EF5C5" w14:textId="77777777" w:rsidR="00FB36F4" w:rsidRDefault="00FB36F4" w:rsidP="00FB36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Cuthbert STYKHAME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602755EA" w14:textId="77777777" w:rsidR="00FB36F4" w:rsidRDefault="00FB36F4" w:rsidP="00FB36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Merchant.</w:t>
      </w:r>
    </w:p>
    <w:p w14:paraId="6017D98F" w14:textId="77777777" w:rsidR="00FB36F4" w:rsidRDefault="00FB36F4" w:rsidP="00FB36F4">
      <w:pPr>
        <w:pStyle w:val="NoSpacing"/>
        <w:rPr>
          <w:rFonts w:cs="Times New Roman"/>
          <w:szCs w:val="24"/>
        </w:rPr>
      </w:pPr>
    </w:p>
    <w:p w14:paraId="0E021DD7" w14:textId="77777777" w:rsidR="00FB36F4" w:rsidRDefault="00FB36F4" w:rsidP="00FB36F4">
      <w:pPr>
        <w:pStyle w:val="NoSpacing"/>
        <w:rPr>
          <w:rFonts w:cs="Times New Roman"/>
          <w:szCs w:val="24"/>
        </w:rPr>
      </w:pPr>
    </w:p>
    <w:p w14:paraId="023F8140" w14:textId="77777777" w:rsidR="00FB36F4" w:rsidRDefault="00FB36F4" w:rsidP="00FB36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Hyll of Claydon(q.v.) brought a plaint of debt against him.</w:t>
      </w:r>
    </w:p>
    <w:p w14:paraId="594E13F2" w14:textId="77777777" w:rsidR="00FB36F4" w:rsidRDefault="00FB36F4" w:rsidP="00FB36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235FFE63" w14:textId="77777777" w:rsidR="00FB36F4" w:rsidRDefault="00FB36F4" w:rsidP="00FB36F4">
      <w:pPr>
        <w:pStyle w:val="NoSpacing"/>
        <w:rPr>
          <w:rFonts w:cs="Times New Roman"/>
          <w:szCs w:val="24"/>
        </w:rPr>
      </w:pPr>
    </w:p>
    <w:p w14:paraId="34AEF3C8" w14:textId="77777777" w:rsidR="00FB36F4" w:rsidRDefault="00FB36F4" w:rsidP="00FB36F4">
      <w:pPr>
        <w:pStyle w:val="NoSpacing"/>
        <w:rPr>
          <w:rFonts w:cs="Times New Roman"/>
          <w:szCs w:val="24"/>
        </w:rPr>
      </w:pPr>
    </w:p>
    <w:p w14:paraId="36CB1500" w14:textId="77777777" w:rsidR="00FB36F4" w:rsidRDefault="00FB36F4" w:rsidP="00FB36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066799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36ACE" w14:textId="77777777" w:rsidR="00FB36F4" w:rsidRDefault="00FB36F4" w:rsidP="009139A6">
      <w:r>
        <w:separator/>
      </w:r>
    </w:p>
  </w:endnote>
  <w:endnote w:type="continuationSeparator" w:id="0">
    <w:p w14:paraId="60BCFA04" w14:textId="77777777" w:rsidR="00FB36F4" w:rsidRDefault="00FB36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53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85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94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FBF99" w14:textId="77777777" w:rsidR="00FB36F4" w:rsidRDefault="00FB36F4" w:rsidP="009139A6">
      <w:r>
        <w:separator/>
      </w:r>
    </w:p>
  </w:footnote>
  <w:footnote w:type="continuationSeparator" w:id="0">
    <w:p w14:paraId="1A5B1A72" w14:textId="77777777" w:rsidR="00FB36F4" w:rsidRDefault="00FB36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0C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1CC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AE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F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7714"/>
  <w15:chartTrackingRefBased/>
  <w15:docId w15:val="{F28A44D5-836A-4B1D-AE7F-FC7298D1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3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2024-08-13T15:04:00Z</dcterms:created>
  <dcterms:modified xsi:type="dcterms:W3CDTF">2024-08-13T15:05:00Z</dcterms:modified>
</cp:coreProperties>
</file>