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5D48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STYLLYNGTON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011A58C5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Gentleman.</w:t>
      </w:r>
    </w:p>
    <w:p w14:paraId="6ACC2739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</w:p>
    <w:p w14:paraId="3509B59D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</w:p>
    <w:p w14:paraId="50890972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>He made a plaint of debt against Robert Brompton of York(q.v.),</w:t>
      </w:r>
    </w:p>
    <w:p w14:paraId="343C4A35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Thomas </w:t>
      </w:r>
      <w:proofErr w:type="spellStart"/>
      <w:r>
        <w:rPr>
          <w:rFonts w:cs="Times New Roman"/>
          <w:szCs w:val="24"/>
          <w:lang w:val="en-GB"/>
        </w:rPr>
        <w:t>Alcok</w:t>
      </w:r>
      <w:proofErr w:type="spellEnd"/>
      <w:r>
        <w:rPr>
          <w:rFonts w:cs="Times New Roman"/>
          <w:szCs w:val="24"/>
          <w:lang w:val="en-GB"/>
        </w:rPr>
        <w:t xml:space="preserve"> of Hull(q.v.), Christopher Cotes of Hull(q.v.), and William</w:t>
      </w:r>
    </w:p>
    <w:p w14:paraId="07F7AD65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Mosse of York(q.v.).</w:t>
      </w:r>
    </w:p>
    <w:p w14:paraId="43C3C2E0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</w:t>
      </w:r>
    </w:p>
    <w:p w14:paraId="4817D448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</w:p>
    <w:p w14:paraId="55379DE1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</w:p>
    <w:p w14:paraId="51B0A4C4" w14:textId="77777777" w:rsidR="002258E5" w:rsidRDefault="002258E5" w:rsidP="002258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6920AE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4CA7" w14:textId="77777777" w:rsidR="002258E5" w:rsidRDefault="002258E5" w:rsidP="009139A6">
      <w:r>
        <w:separator/>
      </w:r>
    </w:p>
  </w:endnote>
  <w:endnote w:type="continuationSeparator" w:id="0">
    <w:p w14:paraId="37D25B19" w14:textId="77777777" w:rsidR="002258E5" w:rsidRDefault="002258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55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1D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3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5894" w14:textId="77777777" w:rsidR="002258E5" w:rsidRDefault="002258E5" w:rsidP="009139A6">
      <w:r>
        <w:separator/>
      </w:r>
    </w:p>
  </w:footnote>
  <w:footnote w:type="continuationSeparator" w:id="0">
    <w:p w14:paraId="35AB2F63" w14:textId="77777777" w:rsidR="002258E5" w:rsidRDefault="002258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92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AC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5C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E5"/>
    <w:rsid w:val="000666E0"/>
    <w:rsid w:val="00163462"/>
    <w:rsid w:val="002258E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5BB2"/>
  <w15:chartTrackingRefBased/>
  <w15:docId w15:val="{3BE66B69-F53D-4BC1-B383-A6AA4966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5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2025-03-10T21:36:00Z</dcterms:created>
  <dcterms:modified xsi:type="dcterms:W3CDTF">2025-03-10T21:36:00Z</dcterms:modified>
</cp:coreProperties>
</file>