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6BA47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STYNT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DE4F8A1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423133B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A570A3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DEEB85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3FDF9AC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16029B4" w14:textId="77777777" w:rsidR="001B75D5" w:rsidRPr="00065994" w:rsidRDefault="001B75D5" w:rsidP="001B75D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12CBFA5" w14:textId="77777777" w:rsidR="001B75D5" w:rsidRDefault="001B75D5" w:rsidP="001B75D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CC1144D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34B572" w14:textId="77777777" w:rsidR="001B75D5" w:rsidRDefault="001B75D5" w:rsidP="001B75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12 May 2024</w:t>
      </w:r>
    </w:p>
    <w:p w14:paraId="06FC53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0F670" w14:textId="77777777" w:rsidR="001B75D5" w:rsidRDefault="001B75D5" w:rsidP="009139A6">
      <w:r>
        <w:separator/>
      </w:r>
    </w:p>
  </w:endnote>
  <w:endnote w:type="continuationSeparator" w:id="0">
    <w:p w14:paraId="60C7989C" w14:textId="77777777" w:rsidR="001B75D5" w:rsidRDefault="001B75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BC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4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28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ED02C" w14:textId="77777777" w:rsidR="001B75D5" w:rsidRDefault="001B75D5" w:rsidP="009139A6">
      <w:r>
        <w:separator/>
      </w:r>
    </w:p>
  </w:footnote>
  <w:footnote w:type="continuationSeparator" w:id="0">
    <w:p w14:paraId="07EE752A" w14:textId="77777777" w:rsidR="001B75D5" w:rsidRDefault="001B75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5E3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8A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59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D5"/>
    <w:rsid w:val="000666E0"/>
    <w:rsid w:val="001B75D5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A0FB"/>
  <w15:chartTrackingRefBased/>
  <w15:docId w15:val="{B069C3AC-CCFD-403A-AC74-B4D24137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2024-07-28T16:29:00Z</dcterms:created>
  <dcterms:modified xsi:type="dcterms:W3CDTF">2024-07-28T16:30:00Z</dcterms:modified>
</cp:coreProperties>
</file>