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7463" w14:textId="77777777" w:rsidR="00AB31B6" w:rsidRDefault="00AB31B6" w:rsidP="00AB31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STYPYNG</w:t>
      </w:r>
      <w:r>
        <w:rPr>
          <w:rFonts w:cs="Times New Roman"/>
          <w:szCs w:val="24"/>
        </w:rPr>
        <w:t xml:space="preserve">       (d.ca.1432)</w:t>
      </w:r>
    </w:p>
    <w:p w14:paraId="301CCB7D" w14:textId="77777777" w:rsidR="00AB31B6" w:rsidRDefault="00AB31B6" w:rsidP="00AB31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5BB745DD" w14:textId="77777777" w:rsidR="00AB31B6" w:rsidRDefault="00AB31B6" w:rsidP="00AB31B6">
      <w:pPr>
        <w:pStyle w:val="NoSpacing"/>
        <w:rPr>
          <w:rFonts w:cs="Times New Roman"/>
          <w:szCs w:val="24"/>
        </w:rPr>
      </w:pPr>
    </w:p>
    <w:p w14:paraId="210005C1" w14:textId="77777777" w:rsidR="00AB31B6" w:rsidRDefault="00AB31B6" w:rsidP="00AB31B6">
      <w:pPr>
        <w:pStyle w:val="NoSpacing"/>
        <w:rPr>
          <w:rFonts w:cs="Times New Roman"/>
          <w:szCs w:val="24"/>
        </w:rPr>
      </w:pPr>
    </w:p>
    <w:p w14:paraId="18E9881F" w14:textId="77777777" w:rsidR="00AB31B6" w:rsidRDefault="00AB31B6" w:rsidP="00AB31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Probate of his Will.</w:t>
      </w:r>
    </w:p>
    <w:p w14:paraId="5217B9EB" w14:textId="77777777" w:rsidR="00AB31B6" w:rsidRDefault="00AB31B6" w:rsidP="00AB31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73445019" w14:textId="77777777" w:rsidR="00AB31B6" w:rsidRDefault="00AB31B6" w:rsidP="00AB31B6">
      <w:pPr>
        <w:pStyle w:val="NoSpacing"/>
        <w:rPr>
          <w:rFonts w:cs="Times New Roman"/>
          <w:szCs w:val="24"/>
        </w:rPr>
      </w:pPr>
    </w:p>
    <w:p w14:paraId="1EC1C638" w14:textId="77777777" w:rsidR="00AB31B6" w:rsidRDefault="00AB31B6" w:rsidP="00AB31B6">
      <w:pPr>
        <w:pStyle w:val="NoSpacing"/>
        <w:rPr>
          <w:rFonts w:cs="Times New Roman"/>
          <w:szCs w:val="24"/>
        </w:rPr>
      </w:pPr>
    </w:p>
    <w:p w14:paraId="0ADE24FE" w14:textId="77777777" w:rsidR="00AB31B6" w:rsidRDefault="00AB31B6" w:rsidP="00AB31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06E0AE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5618" w14:textId="77777777" w:rsidR="00AB31B6" w:rsidRDefault="00AB31B6" w:rsidP="009139A6">
      <w:r>
        <w:separator/>
      </w:r>
    </w:p>
  </w:endnote>
  <w:endnote w:type="continuationSeparator" w:id="0">
    <w:p w14:paraId="4ED9932B" w14:textId="77777777" w:rsidR="00AB31B6" w:rsidRDefault="00AB31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65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2B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50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7F0E" w14:textId="77777777" w:rsidR="00AB31B6" w:rsidRDefault="00AB31B6" w:rsidP="009139A6">
      <w:r>
        <w:separator/>
      </w:r>
    </w:p>
  </w:footnote>
  <w:footnote w:type="continuationSeparator" w:id="0">
    <w:p w14:paraId="63CDF3AA" w14:textId="77777777" w:rsidR="00AB31B6" w:rsidRDefault="00AB31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53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EC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E6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B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B31B6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6825"/>
  <w15:chartTrackingRefBased/>
  <w15:docId w15:val="{00A19CFA-88A1-489C-8ED9-9B2D5C49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2025-04-29T12:29:00Z</dcterms:created>
  <dcterms:modified xsi:type="dcterms:W3CDTF">2025-04-29T12:31:00Z</dcterms:modified>
</cp:coreProperties>
</file>