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ECF8C" w14:textId="77777777" w:rsidR="00CC2492" w:rsidRDefault="00CC2492" w:rsidP="00CC2492">
      <w:pPr>
        <w:pStyle w:val="NoSpacing"/>
      </w:pPr>
      <w:r>
        <w:rPr>
          <w:u w:val="single"/>
        </w:rPr>
        <w:t>Constance SUTTON</w:t>
      </w:r>
      <w:r>
        <w:t xml:space="preserve">    </w:t>
      </w:r>
      <w:proofErr w:type="gramStart"/>
      <w:r>
        <w:t xml:space="preserve">   (</w:t>
      </w:r>
      <w:proofErr w:type="gramEnd"/>
      <w:r>
        <w:t>d.ca.1472)</w:t>
      </w:r>
    </w:p>
    <w:p w14:paraId="7BED1568" w14:textId="77777777" w:rsidR="00CC2492" w:rsidRDefault="00CC2492" w:rsidP="00CC2492">
      <w:pPr>
        <w:pStyle w:val="NoSpacing"/>
      </w:pPr>
      <w:r>
        <w:t>Widow.</w:t>
      </w:r>
    </w:p>
    <w:p w14:paraId="515B3808" w14:textId="77777777" w:rsidR="00CC2492" w:rsidRDefault="00CC2492" w:rsidP="00CC2492">
      <w:pPr>
        <w:pStyle w:val="NoSpacing"/>
      </w:pPr>
    </w:p>
    <w:p w14:paraId="3381717C" w14:textId="77777777" w:rsidR="00CC2492" w:rsidRDefault="00CC2492" w:rsidP="00CC2492">
      <w:pPr>
        <w:pStyle w:val="NoSpacing"/>
      </w:pPr>
    </w:p>
    <w:p w14:paraId="07EB6F14" w14:textId="77777777" w:rsidR="00CC2492" w:rsidRDefault="00CC2492" w:rsidP="00CC2492">
      <w:pPr>
        <w:pStyle w:val="NoSpacing"/>
      </w:pPr>
      <w:r>
        <w:t>= Sir John.      (C.F.R. 1430-37 p.102)</w:t>
      </w:r>
    </w:p>
    <w:p w14:paraId="6E10FB40" w14:textId="77777777" w:rsidR="00CC2492" w:rsidRDefault="00CC2492" w:rsidP="00CC2492">
      <w:pPr>
        <w:pStyle w:val="NoSpacing"/>
      </w:pPr>
    </w:p>
    <w:p w14:paraId="1C83ADCE" w14:textId="77777777" w:rsidR="00CC2492" w:rsidRDefault="00CC2492" w:rsidP="00CC2492">
      <w:pPr>
        <w:pStyle w:val="NoSpacing"/>
      </w:pPr>
    </w:p>
    <w:p w14:paraId="02AF6C84" w14:textId="77777777" w:rsidR="00CC2492" w:rsidRDefault="00CC2492" w:rsidP="00CC2492">
      <w:pPr>
        <w:pStyle w:val="NoSpacing"/>
      </w:pPr>
      <w:r>
        <w:t xml:space="preserve">  5 Oct.1472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Staffordshire.</w:t>
      </w:r>
    </w:p>
    <w:p w14:paraId="1EE2ABAB" w14:textId="77777777" w:rsidR="00CC2492" w:rsidRDefault="00CC2492" w:rsidP="00CC2492">
      <w:pPr>
        <w:pStyle w:val="NoSpacing"/>
      </w:pPr>
      <w:r>
        <w:tab/>
      </w:r>
      <w:r>
        <w:tab/>
        <w:t>(ibid.)</w:t>
      </w:r>
    </w:p>
    <w:p w14:paraId="78E07CF0" w14:textId="77777777" w:rsidR="00CC2492" w:rsidRDefault="00CC2492" w:rsidP="00CC2492">
      <w:pPr>
        <w:pStyle w:val="NoSpacing"/>
      </w:pPr>
    </w:p>
    <w:p w14:paraId="5725EE69" w14:textId="77777777" w:rsidR="00CC2492" w:rsidRDefault="00CC2492" w:rsidP="00CC2492">
      <w:pPr>
        <w:pStyle w:val="NoSpacing"/>
      </w:pPr>
    </w:p>
    <w:p w14:paraId="65380949" w14:textId="77777777" w:rsidR="00CC2492" w:rsidRDefault="00CC2492" w:rsidP="00CC2492">
      <w:pPr>
        <w:pStyle w:val="NoSpacing"/>
      </w:pPr>
      <w:r>
        <w:t>8 August 2024</w:t>
      </w:r>
    </w:p>
    <w:p w14:paraId="556C59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D6BE8" w14:textId="77777777" w:rsidR="00CC2492" w:rsidRDefault="00CC2492" w:rsidP="009139A6">
      <w:r>
        <w:separator/>
      </w:r>
    </w:p>
  </w:endnote>
  <w:endnote w:type="continuationSeparator" w:id="0">
    <w:p w14:paraId="506EB152" w14:textId="77777777" w:rsidR="00CC2492" w:rsidRDefault="00CC24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756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D16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348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42984" w14:textId="77777777" w:rsidR="00CC2492" w:rsidRDefault="00CC2492" w:rsidP="009139A6">
      <w:r>
        <w:separator/>
      </w:r>
    </w:p>
  </w:footnote>
  <w:footnote w:type="continuationSeparator" w:id="0">
    <w:p w14:paraId="782AF19F" w14:textId="77777777" w:rsidR="00CC2492" w:rsidRDefault="00CC24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14C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517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46A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9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CC249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B4E5"/>
  <w15:chartTrackingRefBased/>
  <w15:docId w15:val="{D951C3DC-9151-468E-B1A8-849A772C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2024-08-10T09:34:00Z</dcterms:created>
  <dcterms:modified xsi:type="dcterms:W3CDTF">2024-08-10T09:35:00Z</dcterms:modified>
</cp:coreProperties>
</file>