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4B595" w14:textId="77777777" w:rsidR="00200532" w:rsidRDefault="00200532" w:rsidP="00200532">
      <w:pPr>
        <w:pStyle w:val="NoSpacing"/>
      </w:pPr>
      <w:r>
        <w:rPr>
          <w:u w:val="single"/>
        </w:rPr>
        <w:t>George SUTTON</w:t>
      </w:r>
      <w:r>
        <w:t xml:space="preserve">   </w:t>
      </w:r>
      <w:proofErr w:type="gramStart"/>
      <w:r>
        <w:t xml:space="preserve">   (</w:t>
      </w:r>
      <w:proofErr w:type="gramEnd"/>
      <w:r>
        <w:t>fl.1484)</w:t>
      </w:r>
    </w:p>
    <w:p w14:paraId="5D26D03F" w14:textId="77777777" w:rsidR="00200532" w:rsidRDefault="00200532" w:rsidP="00200532">
      <w:pPr>
        <w:pStyle w:val="NoSpacing"/>
      </w:pPr>
      <w:r>
        <w:t xml:space="preserve">Master of Burton </w:t>
      </w:r>
      <w:proofErr w:type="spellStart"/>
      <w:proofErr w:type="gramStart"/>
      <w:r>
        <w:t>St.Lazar</w:t>
      </w:r>
      <w:proofErr w:type="spellEnd"/>
      <w:proofErr w:type="gramEnd"/>
      <w:r>
        <w:t xml:space="preserve"> of Jerusalem in England.</w:t>
      </w:r>
    </w:p>
    <w:p w14:paraId="350FE6CA" w14:textId="77777777" w:rsidR="00200532" w:rsidRDefault="00200532" w:rsidP="00200532">
      <w:pPr>
        <w:pStyle w:val="NoSpacing"/>
      </w:pPr>
    </w:p>
    <w:p w14:paraId="3E15AE6C" w14:textId="77777777" w:rsidR="00200532" w:rsidRDefault="00200532" w:rsidP="00200532">
      <w:pPr>
        <w:pStyle w:val="NoSpacing"/>
      </w:pPr>
    </w:p>
    <w:p w14:paraId="60D1334F" w14:textId="77777777" w:rsidR="00200532" w:rsidRDefault="00200532" w:rsidP="00200532">
      <w:pPr>
        <w:pStyle w:val="NoSpacing"/>
      </w:pPr>
      <w:r>
        <w:t xml:space="preserve">  2 Mar.1484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pardon.</w:t>
      </w:r>
    </w:p>
    <w:p w14:paraId="54AA41E1" w14:textId="77777777" w:rsidR="00200532" w:rsidRDefault="00200532" w:rsidP="00200532">
      <w:pPr>
        <w:pStyle w:val="NoSpacing"/>
      </w:pPr>
      <w:r>
        <w:tab/>
      </w:r>
      <w:r>
        <w:tab/>
        <w:t xml:space="preserve">(“The Pardon Rolls of Richard III 1484-5” ed. Hannes </w:t>
      </w:r>
      <w:proofErr w:type="spellStart"/>
      <w:r>
        <w:t>Kleineke</w:t>
      </w:r>
      <w:proofErr w:type="spellEnd"/>
      <w:r>
        <w:t xml:space="preserve">, </w:t>
      </w:r>
    </w:p>
    <w:p w14:paraId="22AE28F6" w14:textId="77777777" w:rsidR="00200532" w:rsidRDefault="00200532" w:rsidP="00200532">
      <w:pPr>
        <w:pStyle w:val="NoSpacing"/>
        <w:ind w:left="720" w:firstLine="720"/>
      </w:pPr>
      <w:r>
        <w:t>pub. by the List and Index Society, vol.365, 2023, p.14)</w:t>
      </w:r>
    </w:p>
    <w:p w14:paraId="0E661F24" w14:textId="77777777" w:rsidR="00200532" w:rsidRDefault="00200532" w:rsidP="00200532">
      <w:pPr>
        <w:pStyle w:val="NoSpacing"/>
      </w:pPr>
    </w:p>
    <w:p w14:paraId="7EC55D46" w14:textId="77777777" w:rsidR="00200532" w:rsidRDefault="00200532" w:rsidP="00200532">
      <w:pPr>
        <w:pStyle w:val="NoSpacing"/>
      </w:pPr>
    </w:p>
    <w:p w14:paraId="74984548" w14:textId="77777777" w:rsidR="00200532" w:rsidRDefault="00200532" w:rsidP="00200532">
      <w:pPr>
        <w:pStyle w:val="NoSpacing"/>
      </w:pPr>
      <w:r>
        <w:t>8 October 2024</w:t>
      </w:r>
    </w:p>
    <w:p w14:paraId="319336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C9315" w14:textId="77777777" w:rsidR="00200532" w:rsidRDefault="00200532" w:rsidP="009139A6">
      <w:r>
        <w:separator/>
      </w:r>
    </w:p>
  </w:endnote>
  <w:endnote w:type="continuationSeparator" w:id="0">
    <w:p w14:paraId="4DD53EA5" w14:textId="77777777" w:rsidR="00200532" w:rsidRDefault="002005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FB0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379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8D6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9FA8A" w14:textId="77777777" w:rsidR="00200532" w:rsidRDefault="00200532" w:rsidP="009139A6">
      <w:r>
        <w:separator/>
      </w:r>
    </w:p>
  </w:footnote>
  <w:footnote w:type="continuationSeparator" w:id="0">
    <w:p w14:paraId="6CC18C02" w14:textId="77777777" w:rsidR="00200532" w:rsidRDefault="002005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4C2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3C7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F4C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32"/>
    <w:rsid w:val="000666E0"/>
    <w:rsid w:val="0020053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53E13"/>
  <w15:chartTrackingRefBased/>
  <w15:docId w15:val="{79B83F3E-181F-46B5-943C-C430D69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2024-10-10T06:23:00Z</dcterms:created>
  <dcterms:modified xsi:type="dcterms:W3CDTF">2024-10-10T06:24:00Z</dcterms:modified>
</cp:coreProperties>
</file>