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0C1A" w14:textId="77777777" w:rsidR="003F0DC0" w:rsidRDefault="003F0DC0" w:rsidP="003F0DC0">
      <w:pPr>
        <w:pStyle w:val="NoSpacing"/>
      </w:pPr>
      <w:r>
        <w:rPr>
          <w:u w:val="single"/>
        </w:rPr>
        <w:t>Hamo SUTTON</w:t>
      </w:r>
      <w:r>
        <w:t xml:space="preserve">        (fl.1467)</w:t>
      </w:r>
    </w:p>
    <w:p w14:paraId="23A32ED8" w14:textId="77777777" w:rsidR="003F0DC0" w:rsidRDefault="003F0DC0" w:rsidP="003F0DC0">
      <w:pPr>
        <w:pStyle w:val="NoSpacing"/>
      </w:pPr>
    </w:p>
    <w:p w14:paraId="4648E671" w14:textId="77777777" w:rsidR="003F0DC0" w:rsidRDefault="003F0DC0" w:rsidP="003F0DC0">
      <w:pPr>
        <w:pStyle w:val="NoSpacing"/>
      </w:pPr>
    </w:p>
    <w:p w14:paraId="75BD4BF3" w14:textId="77777777" w:rsidR="003F0DC0" w:rsidRDefault="003F0DC0" w:rsidP="003F0DC0">
      <w:pPr>
        <w:pStyle w:val="NoSpacing"/>
      </w:pPr>
      <w:r>
        <w:t xml:space="preserve">  4 Feb.1467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Lindsey.</w:t>
      </w:r>
    </w:p>
    <w:p w14:paraId="7A178D61" w14:textId="77777777" w:rsidR="003F0DC0" w:rsidRDefault="003F0DC0" w:rsidP="003F0DC0">
      <w:pPr>
        <w:pStyle w:val="NoSpacing"/>
      </w:pPr>
      <w:r>
        <w:tab/>
      </w:r>
      <w:r>
        <w:tab/>
        <w:t>(C.P.R. 1461-67 p.567)</w:t>
      </w:r>
    </w:p>
    <w:p w14:paraId="7497B5DA" w14:textId="77777777" w:rsidR="003F0DC0" w:rsidRDefault="003F0DC0" w:rsidP="003F0DC0">
      <w:pPr>
        <w:pStyle w:val="NoSpacing"/>
      </w:pPr>
    </w:p>
    <w:p w14:paraId="7B285085" w14:textId="77777777" w:rsidR="003F0DC0" w:rsidRDefault="003F0DC0" w:rsidP="003F0DC0">
      <w:pPr>
        <w:pStyle w:val="NoSpacing"/>
      </w:pPr>
    </w:p>
    <w:p w14:paraId="54A606E9" w14:textId="77777777" w:rsidR="003F0DC0" w:rsidRDefault="003F0DC0" w:rsidP="003F0DC0">
      <w:pPr>
        <w:pStyle w:val="NoSpacing"/>
      </w:pPr>
      <w:r>
        <w:t>28 June 2025</w:t>
      </w:r>
    </w:p>
    <w:p w14:paraId="4AD4A7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2B3A" w14:textId="77777777" w:rsidR="003F0DC0" w:rsidRDefault="003F0DC0" w:rsidP="009139A6">
      <w:r>
        <w:separator/>
      </w:r>
    </w:p>
  </w:endnote>
  <w:endnote w:type="continuationSeparator" w:id="0">
    <w:p w14:paraId="183B113A" w14:textId="77777777" w:rsidR="003F0DC0" w:rsidRDefault="003F0D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6E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5D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34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53AC" w14:textId="77777777" w:rsidR="003F0DC0" w:rsidRDefault="003F0DC0" w:rsidP="009139A6">
      <w:r>
        <w:separator/>
      </w:r>
    </w:p>
  </w:footnote>
  <w:footnote w:type="continuationSeparator" w:id="0">
    <w:p w14:paraId="54DB7F51" w14:textId="77777777" w:rsidR="003F0DC0" w:rsidRDefault="003F0D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8C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B8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F9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C0"/>
    <w:rsid w:val="000666E0"/>
    <w:rsid w:val="000A2E7A"/>
    <w:rsid w:val="001307AC"/>
    <w:rsid w:val="00190DFA"/>
    <w:rsid w:val="002510B7"/>
    <w:rsid w:val="00270799"/>
    <w:rsid w:val="002737D5"/>
    <w:rsid w:val="00357E4A"/>
    <w:rsid w:val="003F0DC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208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D4A56"/>
  <w15:chartTrackingRefBased/>
  <w15:docId w15:val="{467B6A2B-94F8-46AC-9DA9-A259B78A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2025-06-29T06:32:00Z</dcterms:created>
  <dcterms:modified xsi:type="dcterms:W3CDTF">2025-06-29T06:32:00Z</dcterms:modified>
</cp:coreProperties>
</file>