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319AD" w14:textId="77777777" w:rsidR="00A076A1" w:rsidRDefault="00A076A1" w:rsidP="00A076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SUTTON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fl.1484)</w:t>
      </w:r>
    </w:p>
    <w:p w14:paraId="4B5CD41E" w14:textId="77777777" w:rsidR="00A076A1" w:rsidRDefault="00A076A1" w:rsidP="00A076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43426DAC" w14:textId="77777777" w:rsidR="00A076A1" w:rsidRDefault="00A076A1" w:rsidP="00A076A1">
      <w:pPr>
        <w:pStyle w:val="NoSpacing"/>
        <w:rPr>
          <w:rFonts w:cs="Times New Roman"/>
          <w:szCs w:val="24"/>
        </w:rPr>
      </w:pPr>
    </w:p>
    <w:p w14:paraId="6676331A" w14:textId="77777777" w:rsidR="00A076A1" w:rsidRDefault="00A076A1" w:rsidP="00A076A1">
      <w:pPr>
        <w:pStyle w:val="NoSpacing"/>
        <w:rPr>
          <w:rFonts w:cs="Times New Roman"/>
          <w:szCs w:val="24"/>
        </w:rPr>
      </w:pPr>
    </w:p>
    <w:p w14:paraId="5F93618E" w14:textId="77777777" w:rsidR="00A076A1" w:rsidRDefault="00A076A1" w:rsidP="00A076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1484</w:t>
      </w:r>
      <w:r>
        <w:rPr>
          <w:rFonts w:cs="Times New Roman"/>
          <w:szCs w:val="24"/>
        </w:rPr>
        <w:tab/>
        <w:t>He became apprenticed to Elizabeth Stokker, of London, draper(q.v.).</w:t>
      </w:r>
    </w:p>
    <w:p w14:paraId="3412811E" w14:textId="77777777" w:rsidR="00A076A1" w:rsidRDefault="00A076A1" w:rsidP="00A076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528BF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>)</w:t>
      </w:r>
    </w:p>
    <w:p w14:paraId="44F03164" w14:textId="77777777" w:rsidR="00A076A1" w:rsidRDefault="00A076A1" w:rsidP="00A076A1">
      <w:pPr>
        <w:pStyle w:val="NoSpacing"/>
        <w:rPr>
          <w:rFonts w:cs="Times New Roman"/>
          <w:szCs w:val="24"/>
        </w:rPr>
      </w:pPr>
    </w:p>
    <w:p w14:paraId="4DA3ACD5" w14:textId="77777777" w:rsidR="00A076A1" w:rsidRDefault="00A076A1" w:rsidP="00A076A1">
      <w:pPr>
        <w:pStyle w:val="NoSpacing"/>
        <w:rPr>
          <w:rFonts w:cs="Times New Roman"/>
          <w:szCs w:val="24"/>
        </w:rPr>
      </w:pPr>
    </w:p>
    <w:p w14:paraId="1B2A499D" w14:textId="77777777" w:rsidR="00A076A1" w:rsidRDefault="00A076A1" w:rsidP="00A076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November 2024</w:t>
      </w:r>
    </w:p>
    <w:p w14:paraId="12728ED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90832" w14:textId="77777777" w:rsidR="00A076A1" w:rsidRDefault="00A076A1" w:rsidP="009139A6">
      <w:r>
        <w:separator/>
      </w:r>
    </w:p>
  </w:endnote>
  <w:endnote w:type="continuationSeparator" w:id="0">
    <w:p w14:paraId="653EC739" w14:textId="77777777" w:rsidR="00A076A1" w:rsidRDefault="00A076A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8A5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FAD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8E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2D617" w14:textId="77777777" w:rsidR="00A076A1" w:rsidRDefault="00A076A1" w:rsidP="009139A6">
      <w:r>
        <w:separator/>
      </w:r>
    </w:p>
  </w:footnote>
  <w:footnote w:type="continuationSeparator" w:id="0">
    <w:p w14:paraId="389768EE" w14:textId="77777777" w:rsidR="00A076A1" w:rsidRDefault="00A076A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31A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194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781E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A1"/>
    <w:rsid w:val="000666E0"/>
    <w:rsid w:val="002510B7"/>
    <w:rsid w:val="00270799"/>
    <w:rsid w:val="002B5E44"/>
    <w:rsid w:val="005C130B"/>
    <w:rsid w:val="00826F5C"/>
    <w:rsid w:val="009139A6"/>
    <w:rsid w:val="009411C2"/>
    <w:rsid w:val="009448BB"/>
    <w:rsid w:val="00947624"/>
    <w:rsid w:val="00A076A1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85E49"/>
  <w15:chartTrackingRefBased/>
  <w15:docId w15:val="{E89547E0-5AD6-4339-B6F2-21E52D07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076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2024-11-22T14:37:00Z</dcterms:created>
  <dcterms:modified xsi:type="dcterms:W3CDTF">2024-11-22T14:38:00Z</dcterms:modified>
</cp:coreProperties>
</file>