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984E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SUTTON</w:t>
      </w:r>
      <w:r>
        <w:rPr>
          <w:rFonts w:cs="Times New Roman"/>
          <w:szCs w:val="24"/>
        </w:rPr>
        <w:t xml:space="preserve">        (fl.1483)</w:t>
      </w:r>
    </w:p>
    <w:p w14:paraId="3AEB9585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 Alresford, Hampshire. Mercer.</w:t>
      </w:r>
    </w:p>
    <w:p w14:paraId="7AD3D718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</w:p>
    <w:p w14:paraId="2BEFB45F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</w:p>
    <w:p w14:paraId="25E775B5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Smyth of Littleton(q.v.) brought a plaint of debt against him.</w:t>
      </w:r>
    </w:p>
    <w:p w14:paraId="3B9B6863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4006A51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</w:p>
    <w:p w14:paraId="2EFB82CA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</w:p>
    <w:p w14:paraId="01D53F4D" w14:textId="77777777" w:rsidR="00515834" w:rsidRDefault="00515834" w:rsidP="00515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670214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39A7" w14:textId="77777777" w:rsidR="00515834" w:rsidRDefault="00515834" w:rsidP="009139A6">
      <w:r>
        <w:separator/>
      </w:r>
    </w:p>
  </w:endnote>
  <w:endnote w:type="continuationSeparator" w:id="0">
    <w:p w14:paraId="2BAD8AED" w14:textId="77777777" w:rsidR="00515834" w:rsidRDefault="00515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5B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1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7C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64CD" w14:textId="77777777" w:rsidR="00515834" w:rsidRDefault="00515834" w:rsidP="009139A6">
      <w:r>
        <w:separator/>
      </w:r>
    </w:p>
  </w:footnote>
  <w:footnote w:type="continuationSeparator" w:id="0">
    <w:p w14:paraId="6C878955" w14:textId="77777777" w:rsidR="00515834" w:rsidRDefault="00515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CB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29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CF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34"/>
    <w:rsid w:val="000666E0"/>
    <w:rsid w:val="000A2E7A"/>
    <w:rsid w:val="001307AC"/>
    <w:rsid w:val="00190DFA"/>
    <w:rsid w:val="002510B7"/>
    <w:rsid w:val="00270799"/>
    <w:rsid w:val="002737D5"/>
    <w:rsid w:val="00357E4A"/>
    <w:rsid w:val="0051583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5C3B"/>
  <w15:chartTrackingRefBased/>
  <w15:docId w15:val="{480622B3-8FB4-4804-A017-2F21C91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5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2025-05-15T15:25:00Z</dcterms:created>
  <dcterms:modified xsi:type="dcterms:W3CDTF">2025-05-15T15:27:00Z</dcterms:modified>
</cp:coreProperties>
</file>