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794C4" w14:textId="77777777" w:rsidR="00F5200E" w:rsidRDefault="00F5200E" w:rsidP="00F520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SUTTON</w:t>
      </w:r>
      <w:r>
        <w:rPr>
          <w:rFonts w:cs="Times New Roman"/>
          <w:szCs w:val="24"/>
        </w:rPr>
        <w:t xml:space="preserve">       (fl.1462)</w:t>
      </w:r>
    </w:p>
    <w:p w14:paraId="0A931480" w14:textId="77777777" w:rsidR="00F5200E" w:rsidRDefault="00F5200E" w:rsidP="00F520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47861830" w14:textId="77777777" w:rsidR="00F5200E" w:rsidRDefault="00F5200E" w:rsidP="00F5200E">
      <w:pPr>
        <w:pStyle w:val="NoSpacing"/>
        <w:rPr>
          <w:rFonts w:cs="Times New Roman"/>
          <w:szCs w:val="24"/>
        </w:rPr>
      </w:pPr>
    </w:p>
    <w:p w14:paraId="7E5AD149" w14:textId="77777777" w:rsidR="00F5200E" w:rsidRDefault="00F5200E" w:rsidP="00F5200E">
      <w:pPr>
        <w:pStyle w:val="NoSpacing"/>
        <w:rPr>
          <w:rFonts w:cs="Times New Roman"/>
          <w:szCs w:val="24"/>
        </w:rPr>
      </w:pPr>
    </w:p>
    <w:p w14:paraId="7D1BD447" w14:textId="77777777" w:rsidR="00F5200E" w:rsidRDefault="00F5200E" w:rsidP="00F520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1462</w:t>
      </w:r>
      <w:r>
        <w:rPr>
          <w:rFonts w:cs="Times New Roman"/>
          <w:szCs w:val="24"/>
        </w:rPr>
        <w:tab/>
        <w:t>He became a Fellow of Merton.</w:t>
      </w:r>
    </w:p>
    <w:p w14:paraId="2FABA440" w14:textId="77777777" w:rsidR="00F5200E" w:rsidRDefault="00F5200E" w:rsidP="00F520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(“Memorials of Merton College, with Biographical Notices of the Wardens </w:t>
      </w:r>
    </w:p>
    <w:p w14:paraId="66C8F9D9" w14:textId="77777777" w:rsidR="00F5200E" w:rsidRDefault="00F5200E" w:rsidP="00F5200E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and Fellows” by Hon. George C.Brodrick, printed for the Oxford Historical </w:t>
      </w:r>
    </w:p>
    <w:p w14:paraId="4725E86D" w14:textId="77777777" w:rsidR="00F5200E" w:rsidRDefault="00F5200E" w:rsidP="00F5200E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at the Clarenden Press, 1885 p.238)</w:t>
      </w:r>
    </w:p>
    <w:p w14:paraId="14527B56" w14:textId="77777777" w:rsidR="00F5200E" w:rsidRDefault="00F5200E" w:rsidP="00F5200E">
      <w:pPr>
        <w:pStyle w:val="NoSpacing"/>
        <w:rPr>
          <w:rFonts w:cs="Times New Roman"/>
          <w:szCs w:val="24"/>
        </w:rPr>
      </w:pPr>
    </w:p>
    <w:p w14:paraId="3B524EA3" w14:textId="77777777" w:rsidR="00F5200E" w:rsidRDefault="00F5200E" w:rsidP="00F5200E">
      <w:pPr>
        <w:pStyle w:val="NoSpacing"/>
        <w:rPr>
          <w:rFonts w:cs="Times New Roman"/>
          <w:szCs w:val="24"/>
        </w:rPr>
      </w:pPr>
    </w:p>
    <w:p w14:paraId="5F9F8620" w14:textId="0124C6B7" w:rsidR="00F5200E" w:rsidRDefault="00F5200E" w:rsidP="00F520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January 2025</w:t>
      </w:r>
    </w:p>
    <w:p w14:paraId="083DEC4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7D831" w14:textId="77777777" w:rsidR="00F5200E" w:rsidRDefault="00F5200E" w:rsidP="009139A6">
      <w:r>
        <w:separator/>
      </w:r>
    </w:p>
  </w:endnote>
  <w:endnote w:type="continuationSeparator" w:id="0">
    <w:p w14:paraId="0BBF3700" w14:textId="77777777" w:rsidR="00F5200E" w:rsidRDefault="00F5200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8FC7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2D4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1E25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8018B" w14:textId="77777777" w:rsidR="00F5200E" w:rsidRDefault="00F5200E" w:rsidP="009139A6">
      <w:r>
        <w:separator/>
      </w:r>
    </w:p>
  </w:footnote>
  <w:footnote w:type="continuationSeparator" w:id="0">
    <w:p w14:paraId="7D533BAC" w14:textId="77777777" w:rsidR="00F5200E" w:rsidRDefault="00F5200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145A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804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2DC4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0E"/>
    <w:rsid w:val="00044A8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00E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B043A"/>
  <w15:chartTrackingRefBased/>
  <w15:docId w15:val="{E0908C55-117D-4E7B-BE86-4C787508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2025-01-30T20:14:00Z</dcterms:created>
  <dcterms:modified xsi:type="dcterms:W3CDTF">2025-01-30T20:15:00Z</dcterms:modified>
</cp:coreProperties>
</file>