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326A" w14:textId="77777777" w:rsidR="005045F2" w:rsidRDefault="005045F2" w:rsidP="005045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SUTTON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fl.1437-8)</w:t>
      </w:r>
    </w:p>
    <w:p w14:paraId="0FC9BEF0" w14:textId="77777777" w:rsidR="005045F2" w:rsidRDefault="005045F2" w:rsidP="005045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9AEBA07" w14:textId="77777777" w:rsidR="005045F2" w:rsidRDefault="005045F2" w:rsidP="005045F2">
      <w:pPr>
        <w:pStyle w:val="NoSpacing"/>
        <w:rPr>
          <w:rFonts w:cs="Times New Roman"/>
          <w:szCs w:val="24"/>
        </w:rPr>
      </w:pPr>
    </w:p>
    <w:p w14:paraId="4F238B43" w14:textId="77777777" w:rsidR="005045F2" w:rsidRDefault="005045F2" w:rsidP="005045F2">
      <w:pPr>
        <w:pStyle w:val="NoSpacing"/>
        <w:rPr>
          <w:rFonts w:cs="Times New Roman"/>
          <w:szCs w:val="24"/>
        </w:rPr>
      </w:pPr>
    </w:p>
    <w:p w14:paraId="21A278AF" w14:textId="77777777" w:rsidR="005045F2" w:rsidRDefault="005045F2" w:rsidP="005045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1437/8</w:t>
      </w:r>
      <w:r>
        <w:rPr>
          <w:rFonts w:cs="Times New Roman"/>
          <w:szCs w:val="24"/>
        </w:rPr>
        <w:tab/>
        <w:t>Fellow of Merton.</w:t>
      </w:r>
    </w:p>
    <w:p w14:paraId="70FCA843" w14:textId="77777777" w:rsidR="005045F2" w:rsidRDefault="005045F2" w:rsidP="005045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27D0189D" w14:textId="77777777" w:rsidR="005045F2" w:rsidRDefault="005045F2" w:rsidP="005045F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754D05B1" w14:textId="77777777" w:rsidR="005045F2" w:rsidRDefault="005045F2" w:rsidP="005045F2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p.234)</w:t>
      </w:r>
    </w:p>
    <w:p w14:paraId="26E03C28" w14:textId="77777777" w:rsidR="005045F2" w:rsidRDefault="005045F2" w:rsidP="005045F2">
      <w:pPr>
        <w:pStyle w:val="NoSpacing"/>
        <w:rPr>
          <w:rFonts w:cs="Times New Roman"/>
          <w:szCs w:val="24"/>
        </w:rPr>
      </w:pPr>
    </w:p>
    <w:p w14:paraId="037090E5" w14:textId="77777777" w:rsidR="005045F2" w:rsidRDefault="005045F2" w:rsidP="005045F2">
      <w:pPr>
        <w:pStyle w:val="NoSpacing"/>
        <w:rPr>
          <w:rFonts w:cs="Times New Roman"/>
          <w:szCs w:val="24"/>
        </w:rPr>
      </w:pPr>
    </w:p>
    <w:p w14:paraId="107343D0" w14:textId="77777777" w:rsidR="005045F2" w:rsidRDefault="005045F2" w:rsidP="005045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33610A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D0B8" w14:textId="77777777" w:rsidR="005045F2" w:rsidRDefault="005045F2" w:rsidP="009139A6">
      <w:r>
        <w:separator/>
      </w:r>
    </w:p>
  </w:endnote>
  <w:endnote w:type="continuationSeparator" w:id="0">
    <w:p w14:paraId="3B8AB54F" w14:textId="77777777" w:rsidR="005045F2" w:rsidRDefault="005045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0A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99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28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D2BC" w14:textId="77777777" w:rsidR="005045F2" w:rsidRDefault="005045F2" w:rsidP="009139A6">
      <w:r>
        <w:separator/>
      </w:r>
    </w:p>
  </w:footnote>
  <w:footnote w:type="continuationSeparator" w:id="0">
    <w:p w14:paraId="7071219B" w14:textId="77777777" w:rsidR="005045F2" w:rsidRDefault="005045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96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52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BD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F2"/>
    <w:rsid w:val="000666E0"/>
    <w:rsid w:val="002510B7"/>
    <w:rsid w:val="00270799"/>
    <w:rsid w:val="005045F2"/>
    <w:rsid w:val="005C130B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CBE6"/>
  <w15:chartTrackingRefBased/>
  <w15:docId w15:val="{233761E6-ED8C-4C08-B820-66913342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2025-01-17T21:16:00Z</dcterms:created>
  <dcterms:modified xsi:type="dcterms:W3CDTF">2025-01-17T21:18:00Z</dcterms:modified>
</cp:coreProperties>
</file>