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1DB8" w14:textId="77777777" w:rsidR="004E0E5E" w:rsidRDefault="004E0E5E" w:rsidP="004E0E5E">
      <w:pPr>
        <w:pStyle w:val="NoSpacing"/>
      </w:pPr>
      <w:r>
        <w:rPr>
          <w:u w:val="single"/>
        </w:rPr>
        <w:t>William de SUTTON</w:t>
      </w:r>
      <w:r>
        <w:t xml:space="preserve">     </w:t>
      </w:r>
      <w:proofErr w:type="gramStart"/>
      <w:r>
        <w:t xml:space="preserve">   (</w:t>
      </w:r>
      <w:proofErr w:type="gramEnd"/>
      <w:r>
        <w:t>fl.1412)</w:t>
      </w:r>
    </w:p>
    <w:p w14:paraId="525FE952" w14:textId="77777777" w:rsidR="004E0E5E" w:rsidRDefault="004E0E5E" w:rsidP="004E0E5E">
      <w:pPr>
        <w:pStyle w:val="NoSpacing"/>
      </w:pPr>
    </w:p>
    <w:p w14:paraId="4486C196" w14:textId="77777777" w:rsidR="004E0E5E" w:rsidRDefault="004E0E5E" w:rsidP="004E0E5E">
      <w:pPr>
        <w:pStyle w:val="NoSpacing"/>
      </w:pPr>
    </w:p>
    <w:p w14:paraId="00BD6652" w14:textId="77777777" w:rsidR="004E0E5E" w:rsidRPr="00A84940" w:rsidRDefault="004E0E5E" w:rsidP="004E0E5E">
      <w:pPr>
        <w:pStyle w:val="NoSpacing"/>
      </w:pPr>
      <w:r w:rsidRPr="00A84940">
        <w:t>20 Oct.1412</w:t>
      </w:r>
      <w:r w:rsidRPr="00A84940">
        <w:tab/>
        <w:t xml:space="preserve">Settlement of the action taken by him and four others against William </w:t>
      </w:r>
    </w:p>
    <w:p w14:paraId="7D0B0E8F" w14:textId="77777777" w:rsidR="004E0E5E" w:rsidRPr="00A84940" w:rsidRDefault="004E0E5E" w:rsidP="004E0E5E">
      <w:pPr>
        <w:pStyle w:val="NoSpacing"/>
      </w:pPr>
      <w:r w:rsidRPr="00A84940">
        <w:tab/>
      </w:r>
      <w:r w:rsidRPr="00A84940">
        <w:tab/>
        <w:t xml:space="preserve">Palmer of Sutton </w:t>
      </w:r>
      <w:proofErr w:type="spellStart"/>
      <w:proofErr w:type="gramStart"/>
      <w:r w:rsidRPr="00A84940">
        <w:t>St.Nicholas</w:t>
      </w:r>
      <w:proofErr w:type="spellEnd"/>
      <w:proofErr w:type="gramEnd"/>
      <w:r w:rsidRPr="00A84940">
        <w:t>, Lincolnshire(q.v.), and his wife,</w:t>
      </w:r>
    </w:p>
    <w:p w14:paraId="2C3A7BB0" w14:textId="77777777" w:rsidR="004E0E5E" w:rsidRPr="00A84940" w:rsidRDefault="004E0E5E" w:rsidP="004E0E5E">
      <w:pPr>
        <w:pStyle w:val="NoSpacing"/>
      </w:pPr>
      <w:r w:rsidRPr="00A84940">
        <w:tab/>
      </w:r>
      <w:r w:rsidRPr="00A84940">
        <w:tab/>
        <w:t xml:space="preserve">Emma(q.v.), deforciants of 27 acres of land and an acre of </w:t>
      </w:r>
      <w:r>
        <w:t>meadow</w:t>
      </w:r>
      <w:r w:rsidRPr="00A84940">
        <w:t xml:space="preserve"> in </w:t>
      </w:r>
    </w:p>
    <w:p w14:paraId="5AA7D7FE" w14:textId="77777777" w:rsidR="004E0E5E" w:rsidRDefault="004E0E5E" w:rsidP="004E0E5E">
      <w:pPr>
        <w:pStyle w:val="NoSpacing"/>
      </w:pPr>
      <w:r w:rsidRPr="00A84940">
        <w:tab/>
      </w:r>
      <w:r w:rsidRPr="00A84940">
        <w:tab/>
      </w:r>
      <w:r>
        <w:t xml:space="preserve">Sutton </w:t>
      </w:r>
      <w:proofErr w:type="spellStart"/>
      <w:proofErr w:type="gramStart"/>
      <w:r w:rsidRPr="00A84940">
        <w:t>St.Nicholas</w:t>
      </w:r>
      <w:proofErr w:type="spellEnd"/>
      <w:proofErr w:type="gramEnd"/>
      <w:r w:rsidRPr="00A84940">
        <w:t xml:space="preserve"> and Lutton.</w:t>
      </w:r>
    </w:p>
    <w:p w14:paraId="741608EE" w14:textId="77777777" w:rsidR="004E0E5E" w:rsidRPr="002D67F9" w:rsidRDefault="004E0E5E" w:rsidP="004E0E5E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C61949D" w14:textId="77777777" w:rsidR="004E0E5E" w:rsidRDefault="004E0E5E" w:rsidP="004E0E5E">
      <w:pPr>
        <w:pStyle w:val="NoSpacing"/>
        <w:ind w:left="720" w:firstLine="720"/>
      </w:pPr>
      <w:r w:rsidRPr="00E96068">
        <w:t xml:space="preserve">(number </w:t>
      </w:r>
      <w:r>
        <w:t>39)</w:t>
      </w:r>
    </w:p>
    <w:p w14:paraId="168F1225" w14:textId="77777777" w:rsidR="004E0E5E" w:rsidRDefault="004E0E5E" w:rsidP="004E0E5E">
      <w:pPr>
        <w:pStyle w:val="NoSpacing"/>
      </w:pPr>
    </w:p>
    <w:p w14:paraId="09B7D762" w14:textId="77777777" w:rsidR="004E0E5E" w:rsidRDefault="004E0E5E" w:rsidP="004E0E5E">
      <w:pPr>
        <w:pStyle w:val="NoSpacing"/>
      </w:pPr>
    </w:p>
    <w:p w14:paraId="6CCE7815" w14:textId="77777777" w:rsidR="004E0E5E" w:rsidRDefault="004E0E5E" w:rsidP="004E0E5E">
      <w:pPr>
        <w:pStyle w:val="NoSpacing"/>
      </w:pPr>
      <w:r>
        <w:t>25 December 2024</w:t>
      </w:r>
    </w:p>
    <w:p w14:paraId="630972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5676" w14:textId="77777777" w:rsidR="004E0E5E" w:rsidRDefault="004E0E5E" w:rsidP="009139A6">
      <w:r>
        <w:separator/>
      </w:r>
    </w:p>
  </w:endnote>
  <w:endnote w:type="continuationSeparator" w:id="0">
    <w:p w14:paraId="33F706CC" w14:textId="77777777" w:rsidR="004E0E5E" w:rsidRDefault="004E0E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EB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B2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F9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6457" w14:textId="77777777" w:rsidR="004E0E5E" w:rsidRDefault="004E0E5E" w:rsidP="009139A6">
      <w:r>
        <w:separator/>
      </w:r>
    </w:p>
  </w:footnote>
  <w:footnote w:type="continuationSeparator" w:id="0">
    <w:p w14:paraId="6E00C639" w14:textId="77777777" w:rsidR="004E0E5E" w:rsidRDefault="004E0E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A9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F0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41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5E"/>
    <w:rsid w:val="000666E0"/>
    <w:rsid w:val="00163462"/>
    <w:rsid w:val="002510B7"/>
    <w:rsid w:val="00270799"/>
    <w:rsid w:val="004E0E5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686E"/>
  <w15:chartTrackingRefBased/>
  <w15:docId w15:val="{3D2FAAC4-B7B1-4771-A2BE-8DED8EE3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0E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2025-03-10T11:10:00Z</dcterms:created>
  <dcterms:modified xsi:type="dcterms:W3CDTF">2025-03-10T11:10:00Z</dcterms:modified>
</cp:coreProperties>
</file>