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36E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de SUTTON</w:t>
      </w:r>
      <w:r>
        <w:rPr>
          <w:rFonts w:cs="Times New Roman"/>
          <w:szCs w:val="24"/>
        </w:rPr>
        <w:t xml:space="preserve">        (fl.1400)</w:t>
      </w:r>
    </w:p>
    <w:p w14:paraId="56138C94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 Nunnery.</w:t>
      </w:r>
    </w:p>
    <w:p w14:paraId="4704FDC1" w14:textId="77777777" w:rsidR="002913F8" w:rsidRDefault="002913F8" w:rsidP="002913F8">
      <w:pPr>
        <w:pStyle w:val="NoSpacing"/>
        <w:rPr>
          <w:rFonts w:cs="Times New Roman"/>
          <w:szCs w:val="24"/>
        </w:rPr>
      </w:pPr>
    </w:p>
    <w:p w14:paraId="2587B5D9" w14:textId="77777777" w:rsidR="002913F8" w:rsidRDefault="002913F8" w:rsidP="002913F8">
      <w:pPr>
        <w:pStyle w:val="NoSpacing"/>
        <w:rPr>
          <w:rFonts w:cs="Times New Roman"/>
          <w:szCs w:val="24"/>
        </w:rPr>
      </w:pPr>
    </w:p>
    <w:p w14:paraId="62580C6A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66E11C64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50B1905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75CBB5D8" w14:textId="77777777" w:rsidR="002913F8" w:rsidRDefault="002913F8" w:rsidP="002913F8">
      <w:pPr>
        <w:pStyle w:val="NoSpacing"/>
        <w:rPr>
          <w:rFonts w:cs="Times New Roman"/>
          <w:szCs w:val="24"/>
        </w:rPr>
      </w:pPr>
    </w:p>
    <w:p w14:paraId="230C284A" w14:textId="77777777" w:rsidR="002913F8" w:rsidRDefault="002913F8" w:rsidP="002913F8">
      <w:pPr>
        <w:pStyle w:val="NoSpacing"/>
        <w:rPr>
          <w:rFonts w:cs="Times New Roman"/>
          <w:szCs w:val="24"/>
        </w:rPr>
      </w:pPr>
    </w:p>
    <w:p w14:paraId="24726C70" w14:textId="77777777" w:rsidR="002913F8" w:rsidRDefault="002913F8" w:rsidP="002913F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6208EE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1F96" w14:textId="77777777" w:rsidR="002913F8" w:rsidRDefault="002913F8" w:rsidP="009139A6">
      <w:r>
        <w:separator/>
      </w:r>
    </w:p>
  </w:endnote>
  <w:endnote w:type="continuationSeparator" w:id="0">
    <w:p w14:paraId="7788AFE7" w14:textId="77777777" w:rsidR="002913F8" w:rsidRDefault="002913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33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C2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3F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B06" w14:textId="77777777" w:rsidR="002913F8" w:rsidRDefault="002913F8" w:rsidP="009139A6">
      <w:r>
        <w:separator/>
      </w:r>
    </w:p>
  </w:footnote>
  <w:footnote w:type="continuationSeparator" w:id="0">
    <w:p w14:paraId="69B02B5B" w14:textId="77777777" w:rsidR="002913F8" w:rsidRDefault="002913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2A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B7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79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F8"/>
    <w:rsid w:val="000666E0"/>
    <w:rsid w:val="000A2E7A"/>
    <w:rsid w:val="001307AC"/>
    <w:rsid w:val="00190DFA"/>
    <w:rsid w:val="002510B7"/>
    <w:rsid w:val="00270799"/>
    <w:rsid w:val="002737D5"/>
    <w:rsid w:val="002913F8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FE17"/>
  <w15:chartTrackingRefBased/>
  <w15:docId w15:val="{68101190-5728-49F1-84EC-9885826F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2025-04-07T11:48:00Z</dcterms:created>
  <dcterms:modified xsi:type="dcterms:W3CDTF">2025-04-07T11:48:00Z</dcterms:modified>
</cp:coreProperties>
</file>