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7B5CE" w14:textId="77777777" w:rsidR="00463BCC" w:rsidRDefault="00463BCC" w:rsidP="00463B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SWAINE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fl.1458-1506)</w:t>
      </w:r>
    </w:p>
    <w:p w14:paraId="631652B6" w14:textId="77777777" w:rsidR="00463BCC" w:rsidRDefault="00463BCC" w:rsidP="00463B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Stoke by Nayland, Suffolk.</w:t>
      </w:r>
    </w:p>
    <w:p w14:paraId="6A6FF6C4" w14:textId="77777777" w:rsidR="00463BCC" w:rsidRDefault="00463BCC" w:rsidP="00463BCC">
      <w:pPr>
        <w:pStyle w:val="NoSpacing"/>
        <w:rPr>
          <w:rFonts w:cs="Times New Roman"/>
          <w:szCs w:val="24"/>
        </w:rPr>
      </w:pPr>
    </w:p>
    <w:p w14:paraId="645AB78F" w14:textId="77777777" w:rsidR="00463BCC" w:rsidRDefault="00463BCC" w:rsidP="00463BCC">
      <w:pPr>
        <w:pStyle w:val="NoSpacing"/>
        <w:rPr>
          <w:rFonts w:cs="Times New Roman"/>
          <w:szCs w:val="24"/>
        </w:rPr>
      </w:pPr>
    </w:p>
    <w:p w14:paraId="0740DA8B" w14:textId="77777777" w:rsidR="00463BCC" w:rsidRDefault="00463BCC" w:rsidP="00463B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1458</w:t>
      </w:r>
      <w:r>
        <w:rPr>
          <w:rFonts w:cs="Times New Roman"/>
          <w:szCs w:val="24"/>
        </w:rPr>
        <w:tab/>
        <w:t>He became Vicar.</w:t>
      </w:r>
    </w:p>
    <w:p w14:paraId="5E0CC80F" w14:textId="77777777" w:rsidR="00463BCC" w:rsidRDefault="00463BCC" w:rsidP="00463B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(from the board in the church)</w:t>
      </w:r>
    </w:p>
    <w:p w14:paraId="2B63BED1" w14:textId="77777777" w:rsidR="00463BCC" w:rsidRDefault="00463BCC" w:rsidP="00463BCC">
      <w:pPr>
        <w:pStyle w:val="NoSpacing"/>
        <w:rPr>
          <w:rFonts w:cs="Times New Roman"/>
          <w:szCs w:val="24"/>
        </w:rPr>
      </w:pPr>
    </w:p>
    <w:p w14:paraId="2C9C29D3" w14:textId="77777777" w:rsidR="00463BCC" w:rsidRDefault="00463BCC" w:rsidP="00463BCC">
      <w:pPr>
        <w:pStyle w:val="NoSpacing"/>
        <w:rPr>
          <w:rFonts w:cs="Times New Roman"/>
          <w:szCs w:val="24"/>
        </w:rPr>
      </w:pPr>
    </w:p>
    <w:p w14:paraId="7DFD4B94" w14:textId="77777777" w:rsidR="00463BCC" w:rsidRDefault="00463BCC" w:rsidP="00463B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December 2024</w:t>
      </w:r>
    </w:p>
    <w:p w14:paraId="671747F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EEA0B" w14:textId="77777777" w:rsidR="00463BCC" w:rsidRDefault="00463BCC" w:rsidP="009139A6">
      <w:r>
        <w:separator/>
      </w:r>
    </w:p>
  </w:endnote>
  <w:endnote w:type="continuationSeparator" w:id="0">
    <w:p w14:paraId="7F7020DB" w14:textId="77777777" w:rsidR="00463BCC" w:rsidRDefault="00463BC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6869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B6E5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8809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91BCC7" w14:textId="77777777" w:rsidR="00463BCC" w:rsidRDefault="00463BCC" w:rsidP="009139A6">
      <w:r>
        <w:separator/>
      </w:r>
    </w:p>
  </w:footnote>
  <w:footnote w:type="continuationSeparator" w:id="0">
    <w:p w14:paraId="7D63AA35" w14:textId="77777777" w:rsidR="00463BCC" w:rsidRDefault="00463BC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6665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07F2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6605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CC"/>
    <w:rsid w:val="000666E0"/>
    <w:rsid w:val="002510B7"/>
    <w:rsid w:val="00270799"/>
    <w:rsid w:val="003E700D"/>
    <w:rsid w:val="00463BC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D9B8B"/>
  <w15:chartTrackingRefBased/>
  <w15:docId w15:val="{41A85659-4285-4C34-B0F7-8EA04778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2024-12-12T13:40:00Z</dcterms:created>
  <dcterms:modified xsi:type="dcterms:W3CDTF">2024-12-12T13:41:00Z</dcterms:modified>
</cp:coreProperties>
</file>