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EB61" w14:textId="77777777" w:rsidR="00631EAF" w:rsidRDefault="00631EAF" w:rsidP="00631EAF">
      <w:pPr>
        <w:pStyle w:val="NoSpacing"/>
      </w:pPr>
      <w:r>
        <w:rPr>
          <w:u w:val="single"/>
        </w:rPr>
        <w:t>James SWALEDALE</w:t>
      </w:r>
      <w:r>
        <w:t xml:space="preserve">      (d.1453)</w:t>
      </w:r>
    </w:p>
    <w:p w14:paraId="5AD3AEE5" w14:textId="77777777" w:rsidR="00631EAF" w:rsidRDefault="00631EAF" w:rsidP="00631EAF">
      <w:pPr>
        <w:pStyle w:val="NoSpacing"/>
      </w:pPr>
      <w:r>
        <w:t>Rector of Bingham, Nottinghamshire.</w:t>
      </w:r>
    </w:p>
    <w:p w14:paraId="05E96C0C" w14:textId="77777777" w:rsidR="00631EAF" w:rsidRDefault="00631EAF" w:rsidP="00631EAF">
      <w:pPr>
        <w:pStyle w:val="NoSpacing"/>
      </w:pPr>
    </w:p>
    <w:p w14:paraId="66E2CE91" w14:textId="77777777" w:rsidR="00631EAF" w:rsidRDefault="00631EAF" w:rsidP="00631EAF">
      <w:pPr>
        <w:pStyle w:val="NoSpacing"/>
      </w:pPr>
    </w:p>
    <w:p w14:paraId="7AA796D3" w14:textId="77777777" w:rsidR="003B0CB4" w:rsidRDefault="003B0CB4" w:rsidP="003B0CB4">
      <w:pPr>
        <w:pStyle w:val="NoSpacing"/>
      </w:pPr>
      <w:r>
        <w:tab/>
        <w:t>1450</w:t>
      </w:r>
      <w:r>
        <w:tab/>
        <w:t>He became Rector.</w:t>
      </w:r>
    </w:p>
    <w:p w14:paraId="346DFD9F" w14:textId="41BE57B7" w:rsidR="003B0CB4" w:rsidRDefault="003B0CB4" w:rsidP="00631EAF">
      <w:pPr>
        <w:pStyle w:val="NoSpacing"/>
      </w:pPr>
      <w:r>
        <w:tab/>
      </w:r>
      <w:r>
        <w:tab/>
        <w:t>(from the list of Rectors on the wall of the Baptistry)</w:t>
      </w:r>
    </w:p>
    <w:p w14:paraId="261B7216" w14:textId="77777777" w:rsidR="00631EAF" w:rsidRDefault="00631EAF" w:rsidP="00631EAF">
      <w:pPr>
        <w:pStyle w:val="NoSpacing"/>
      </w:pPr>
      <w:r>
        <w:t>26 Jun.1453</w:t>
      </w:r>
      <w:r>
        <w:tab/>
        <w:t>He had died by this date.</w:t>
      </w:r>
    </w:p>
    <w:p w14:paraId="05F46E91" w14:textId="77777777" w:rsidR="00631EAF" w:rsidRDefault="00631EAF" w:rsidP="00631EAF">
      <w:pPr>
        <w:pStyle w:val="NoSpacing"/>
      </w:pPr>
      <w:r>
        <w:tab/>
      </w:r>
      <w:r>
        <w:tab/>
        <w:t>(C.P.R. 1452-61 p.87)</w:t>
      </w:r>
    </w:p>
    <w:p w14:paraId="0D42697A" w14:textId="77777777" w:rsidR="00631EAF" w:rsidRDefault="00631EAF" w:rsidP="00631EAF">
      <w:pPr>
        <w:pStyle w:val="NoSpacing"/>
      </w:pPr>
    </w:p>
    <w:p w14:paraId="47D514A8" w14:textId="77777777" w:rsidR="00631EAF" w:rsidRDefault="00631EAF" w:rsidP="00631EAF">
      <w:pPr>
        <w:pStyle w:val="NoSpacing"/>
      </w:pPr>
    </w:p>
    <w:p w14:paraId="548658BB" w14:textId="77777777" w:rsidR="00631EAF" w:rsidRDefault="00631EAF" w:rsidP="00631EAF">
      <w:pPr>
        <w:pStyle w:val="NoSpacing"/>
      </w:pPr>
      <w:r>
        <w:t>18 July 2024</w:t>
      </w:r>
    </w:p>
    <w:p w14:paraId="001F603A" w14:textId="7D987DD2" w:rsidR="003B0CB4" w:rsidRDefault="003B0CB4" w:rsidP="00631EAF">
      <w:pPr>
        <w:pStyle w:val="NoSpacing"/>
      </w:pPr>
      <w:r>
        <w:t>12 July 2025</w:t>
      </w:r>
    </w:p>
    <w:p w14:paraId="01CBDA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FC8A" w14:textId="77777777" w:rsidR="00D37997" w:rsidRDefault="00D37997" w:rsidP="009139A6">
      <w:r>
        <w:separator/>
      </w:r>
    </w:p>
  </w:endnote>
  <w:endnote w:type="continuationSeparator" w:id="0">
    <w:p w14:paraId="1F2B2E6F" w14:textId="77777777" w:rsidR="00D37997" w:rsidRDefault="00D379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17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C0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B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0948" w14:textId="77777777" w:rsidR="00D37997" w:rsidRDefault="00D37997" w:rsidP="009139A6">
      <w:r>
        <w:separator/>
      </w:r>
    </w:p>
  </w:footnote>
  <w:footnote w:type="continuationSeparator" w:id="0">
    <w:p w14:paraId="718B9C22" w14:textId="77777777" w:rsidR="00D37997" w:rsidRDefault="00D379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CD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7F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4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AF"/>
    <w:rsid w:val="000666E0"/>
    <w:rsid w:val="002510B7"/>
    <w:rsid w:val="00270799"/>
    <w:rsid w:val="003B0CB4"/>
    <w:rsid w:val="005C130B"/>
    <w:rsid w:val="00631EAF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7997"/>
    <w:rsid w:val="00D864E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158B"/>
  <w15:chartTrackingRefBased/>
  <w15:docId w15:val="{E7B616C4-4C89-4625-979A-C22F24BA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2024-07-19T19:50:00Z</dcterms:created>
  <dcterms:modified xsi:type="dcterms:W3CDTF">2025-07-12T06:45:00Z</dcterms:modified>
</cp:coreProperties>
</file>