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5B7DA" w14:textId="77777777" w:rsidR="00A00FBE" w:rsidRDefault="00A00FBE" w:rsidP="00A00FBE">
      <w:pPr>
        <w:pStyle w:val="NoSpacing"/>
      </w:pPr>
      <w:r>
        <w:rPr>
          <w:u w:val="single"/>
        </w:rPr>
        <w:t>William SWALELYNE</w:t>
      </w:r>
      <w:r>
        <w:t xml:space="preserve">    </w:t>
      </w:r>
      <w:proofErr w:type="gramStart"/>
      <w:r>
        <w:t xml:space="preserve">   (</w:t>
      </w:r>
      <w:proofErr w:type="gramEnd"/>
      <w:r>
        <w:t>fl.1406)</w:t>
      </w:r>
    </w:p>
    <w:p w14:paraId="548AF971" w14:textId="77777777" w:rsidR="00A00FBE" w:rsidRDefault="00A00FBE" w:rsidP="00A00FBE">
      <w:pPr>
        <w:pStyle w:val="NoSpacing"/>
      </w:pPr>
      <w:r>
        <w:t xml:space="preserve">Rector of </w:t>
      </w:r>
      <w:proofErr w:type="spellStart"/>
      <w:r>
        <w:t>Tiffield</w:t>
      </w:r>
      <w:proofErr w:type="spellEnd"/>
      <w:r>
        <w:t>, Northamptonshire.</w:t>
      </w:r>
    </w:p>
    <w:p w14:paraId="72903652" w14:textId="77777777" w:rsidR="00A00FBE" w:rsidRDefault="00A00FBE" w:rsidP="00A00FBE">
      <w:pPr>
        <w:pStyle w:val="NoSpacing"/>
      </w:pPr>
    </w:p>
    <w:p w14:paraId="2180D290" w14:textId="77777777" w:rsidR="00A00FBE" w:rsidRDefault="00A00FBE" w:rsidP="00A00FBE">
      <w:pPr>
        <w:pStyle w:val="NoSpacing"/>
      </w:pPr>
    </w:p>
    <w:p w14:paraId="661AB201" w14:textId="77777777" w:rsidR="00A00FBE" w:rsidRDefault="00A00FBE" w:rsidP="00A00FBE">
      <w:pPr>
        <w:pStyle w:val="NoSpacing"/>
      </w:pPr>
      <w:r>
        <w:t>10 May1406</w:t>
      </w:r>
      <w:r>
        <w:tab/>
        <w:t>He was licensed for three years' non-residence for study.</w:t>
      </w:r>
    </w:p>
    <w:p w14:paraId="292BCC72" w14:textId="77777777" w:rsidR="00A00FBE" w:rsidRPr="00E7711B" w:rsidRDefault="00A00FBE" w:rsidP="00A00FBE">
      <w:pPr>
        <w:pStyle w:val="NoSpacing"/>
      </w:pPr>
      <w:r>
        <w:tab/>
      </w:r>
      <w:r>
        <w:tab/>
      </w:r>
      <w:r w:rsidRPr="00E7711B">
        <w:t xml:space="preserve">(“The Register of Bishop Philip </w:t>
      </w:r>
      <w:proofErr w:type="spellStart"/>
      <w:r w:rsidRPr="00E7711B">
        <w:t>Repingdon</w:t>
      </w:r>
      <w:proofErr w:type="spellEnd"/>
      <w:r w:rsidRPr="00E7711B">
        <w:t xml:space="preserve"> 1405-1419 ed. Margaret </w:t>
      </w:r>
    </w:p>
    <w:p w14:paraId="104F0377" w14:textId="77777777" w:rsidR="00A00FBE" w:rsidRDefault="00A00FBE" w:rsidP="00A00FBE">
      <w:pPr>
        <w:pStyle w:val="NoSpacing"/>
        <w:ind w:left="720" w:firstLine="720"/>
      </w:pPr>
      <w:r w:rsidRPr="00E7711B">
        <w:t>Archer, pub. Lincoln Record Society 1962 vol.1 p.</w:t>
      </w:r>
      <w:r>
        <w:t>75)</w:t>
      </w:r>
    </w:p>
    <w:p w14:paraId="42449BBC" w14:textId="77777777" w:rsidR="00A00FBE" w:rsidRDefault="00A00FBE" w:rsidP="00A00FBE">
      <w:pPr>
        <w:pStyle w:val="NoSpacing"/>
      </w:pPr>
    </w:p>
    <w:p w14:paraId="5D175B47" w14:textId="77777777" w:rsidR="00A00FBE" w:rsidRDefault="00A00FBE" w:rsidP="00A00FBE">
      <w:pPr>
        <w:pStyle w:val="NoSpacing"/>
      </w:pPr>
    </w:p>
    <w:p w14:paraId="6415A6C8" w14:textId="77777777" w:rsidR="00A00FBE" w:rsidRDefault="00A00FBE" w:rsidP="00A00FBE">
      <w:pPr>
        <w:pStyle w:val="NoSpacing"/>
      </w:pPr>
      <w:r>
        <w:t>24 October 2024</w:t>
      </w:r>
    </w:p>
    <w:p w14:paraId="0EA221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D0692" w14:textId="77777777" w:rsidR="00A00FBE" w:rsidRDefault="00A00FBE" w:rsidP="009139A6">
      <w:r>
        <w:separator/>
      </w:r>
    </w:p>
  </w:endnote>
  <w:endnote w:type="continuationSeparator" w:id="0">
    <w:p w14:paraId="57078EF8" w14:textId="77777777" w:rsidR="00A00FBE" w:rsidRDefault="00A00F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02F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70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A11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A3FCC" w14:textId="77777777" w:rsidR="00A00FBE" w:rsidRDefault="00A00FBE" w:rsidP="009139A6">
      <w:r>
        <w:separator/>
      </w:r>
    </w:p>
  </w:footnote>
  <w:footnote w:type="continuationSeparator" w:id="0">
    <w:p w14:paraId="34AA20F4" w14:textId="77777777" w:rsidR="00A00FBE" w:rsidRDefault="00A00F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46F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F61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3EB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B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00FBE"/>
    <w:rsid w:val="00A3176C"/>
    <w:rsid w:val="00AC5E5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0AE3"/>
  <w15:chartTrackingRefBased/>
  <w15:docId w15:val="{F3172F0C-FA6A-41BF-8238-B3A85020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2024-10-26T20:38:00Z</dcterms:created>
  <dcterms:modified xsi:type="dcterms:W3CDTF">2024-10-26T20:39:00Z</dcterms:modified>
</cp:coreProperties>
</file>