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F3C0A2" w14:textId="77777777" w:rsidR="00A4635A" w:rsidRDefault="00A4635A" w:rsidP="00A4635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SWANNESBY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fl.1452)</w:t>
      </w:r>
    </w:p>
    <w:p w14:paraId="5531DFF1" w14:textId="77777777" w:rsidR="00A4635A" w:rsidRDefault="00A4635A" w:rsidP="00A4635A">
      <w:pPr>
        <w:pStyle w:val="NoSpacing"/>
        <w:rPr>
          <w:rFonts w:cs="Times New Roman"/>
          <w:szCs w:val="24"/>
        </w:rPr>
      </w:pPr>
    </w:p>
    <w:p w14:paraId="7568F943" w14:textId="77777777" w:rsidR="00A4635A" w:rsidRDefault="00A4635A" w:rsidP="00A4635A">
      <w:pPr>
        <w:pStyle w:val="NoSpacing"/>
        <w:rPr>
          <w:rFonts w:cs="Times New Roman"/>
          <w:szCs w:val="24"/>
        </w:rPr>
      </w:pPr>
    </w:p>
    <w:p w14:paraId="572F81F0" w14:textId="77777777" w:rsidR="00A4635A" w:rsidRDefault="00A4635A" w:rsidP="00A4635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18 Oct.1452</w:t>
      </w:r>
      <w:r>
        <w:rPr>
          <w:rFonts w:cs="Times New Roman"/>
          <w:szCs w:val="24"/>
        </w:rPr>
        <w:tab/>
        <w:t>He was granted for life of the office of keeper of the lawn of Plumpton,</w:t>
      </w:r>
    </w:p>
    <w:p w14:paraId="5498C51A" w14:textId="77777777" w:rsidR="00A4635A" w:rsidRDefault="00A4635A" w:rsidP="00A4635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Cumberland.   (C.P.R. 1452-61 p.37)</w:t>
      </w:r>
    </w:p>
    <w:p w14:paraId="03CE6C63" w14:textId="77777777" w:rsidR="00A4635A" w:rsidRDefault="00A4635A" w:rsidP="00A4635A">
      <w:pPr>
        <w:pStyle w:val="NoSpacing"/>
        <w:rPr>
          <w:rFonts w:cs="Times New Roman"/>
          <w:szCs w:val="24"/>
        </w:rPr>
      </w:pPr>
    </w:p>
    <w:p w14:paraId="2120C1B2" w14:textId="77777777" w:rsidR="00A4635A" w:rsidRDefault="00A4635A" w:rsidP="00A4635A">
      <w:pPr>
        <w:pStyle w:val="NoSpacing"/>
        <w:rPr>
          <w:rFonts w:cs="Times New Roman"/>
          <w:szCs w:val="24"/>
        </w:rPr>
      </w:pPr>
    </w:p>
    <w:p w14:paraId="00B39831" w14:textId="77777777" w:rsidR="00A4635A" w:rsidRDefault="00A4635A" w:rsidP="00A4635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 October 2024</w:t>
      </w:r>
    </w:p>
    <w:p w14:paraId="6603B18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661199" w14:textId="77777777" w:rsidR="00A4635A" w:rsidRDefault="00A4635A" w:rsidP="009139A6">
      <w:r>
        <w:separator/>
      </w:r>
    </w:p>
  </w:endnote>
  <w:endnote w:type="continuationSeparator" w:id="0">
    <w:p w14:paraId="4B827102" w14:textId="77777777" w:rsidR="00A4635A" w:rsidRDefault="00A4635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11377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DB6F4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7B77B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74114A" w14:textId="77777777" w:rsidR="00A4635A" w:rsidRDefault="00A4635A" w:rsidP="009139A6">
      <w:r>
        <w:separator/>
      </w:r>
    </w:p>
  </w:footnote>
  <w:footnote w:type="continuationSeparator" w:id="0">
    <w:p w14:paraId="55977F89" w14:textId="77777777" w:rsidR="00A4635A" w:rsidRDefault="00A4635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348C9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E76DE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34521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35A"/>
    <w:rsid w:val="000666E0"/>
    <w:rsid w:val="002510B7"/>
    <w:rsid w:val="00270799"/>
    <w:rsid w:val="0041647C"/>
    <w:rsid w:val="005C130B"/>
    <w:rsid w:val="00826F5C"/>
    <w:rsid w:val="009139A6"/>
    <w:rsid w:val="009411C2"/>
    <w:rsid w:val="009448BB"/>
    <w:rsid w:val="00947624"/>
    <w:rsid w:val="00A3176C"/>
    <w:rsid w:val="00A4635A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6FF512"/>
  <w15:chartTrackingRefBased/>
  <w15:docId w15:val="{1A5CCB94-D8BD-4D22-8510-DE251A50B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2024-10-01T16:39:00Z</dcterms:created>
  <dcterms:modified xsi:type="dcterms:W3CDTF">2024-10-01T16:39:00Z</dcterms:modified>
</cp:coreProperties>
</file>