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A5C0" w14:textId="77777777" w:rsidR="00C27BEE" w:rsidRDefault="00C27BEE" w:rsidP="00C27BEE">
      <w:pPr>
        <w:pStyle w:val="NoSpacing"/>
      </w:pPr>
      <w:r>
        <w:rPr>
          <w:u w:val="single"/>
        </w:rPr>
        <w:t>John SWAY, junior</w:t>
      </w:r>
      <w:r>
        <w:t xml:space="preserve">     </w:t>
      </w:r>
      <w:proofErr w:type="gramStart"/>
      <w:r>
        <w:t xml:space="preserve">   (</w:t>
      </w:r>
      <w:proofErr w:type="gramEnd"/>
      <w:r>
        <w:t>fl.1455)</w:t>
      </w:r>
    </w:p>
    <w:p w14:paraId="70AEA3EB" w14:textId="77777777" w:rsidR="00C27BEE" w:rsidRDefault="00C27BEE" w:rsidP="00C27BEE">
      <w:pPr>
        <w:pStyle w:val="NoSpacing"/>
      </w:pPr>
    </w:p>
    <w:p w14:paraId="76D3613C" w14:textId="77777777" w:rsidR="00C27BEE" w:rsidRDefault="00C27BEE" w:rsidP="00C27BEE">
      <w:pPr>
        <w:pStyle w:val="NoSpacing"/>
      </w:pPr>
    </w:p>
    <w:p w14:paraId="2646262C" w14:textId="77777777" w:rsidR="00C27BEE" w:rsidRDefault="00C27BEE" w:rsidP="00C27BEE">
      <w:pPr>
        <w:pStyle w:val="NoSpacing"/>
      </w:pPr>
      <w:r>
        <w:tab/>
        <w:t>1455</w:t>
      </w:r>
      <w:r>
        <w:tab/>
        <w:t>He made a plaint of trespass and rape against John Roper of Norwich,</w:t>
      </w:r>
    </w:p>
    <w:p w14:paraId="6C3324B2" w14:textId="77777777" w:rsidR="00C27BEE" w:rsidRDefault="00C27BEE" w:rsidP="00C27BEE">
      <w:pPr>
        <w:pStyle w:val="NoSpacing"/>
      </w:pPr>
      <w:r>
        <w:tab/>
      </w:r>
      <w:r>
        <w:tab/>
        <w:t>bowyer(q.v.).</w:t>
      </w:r>
    </w:p>
    <w:p w14:paraId="0113C225" w14:textId="77777777" w:rsidR="00C27BEE" w:rsidRDefault="00C27BEE" w:rsidP="00C27BEE">
      <w:pPr>
        <w:pStyle w:val="NoSpacing"/>
      </w:pPr>
      <w:r>
        <w:tab/>
      </w:r>
      <w:r>
        <w:tab/>
        <w:t xml:space="preserve">( </w:t>
      </w:r>
      <w:hyperlink r:id="rId6" w:history="1">
        <w:r w:rsidRPr="00096407">
          <w:rPr>
            <w:rStyle w:val="Hyperlink"/>
          </w:rPr>
          <w:t>https://waalt.uh.edu/index.php/CP40/776</w:t>
        </w:r>
      </w:hyperlink>
      <w:r>
        <w:t xml:space="preserve"> )</w:t>
      </w:r>
    </w:p>
    <w:p w14:paraId="6E0BB41F" w14:textId="77777777" w:rsidR="00C27BEE" w:rsidRDefault="00C27BEE" w:rsidP="00C27BEE">
      <w:pPr>
        <w:pStyle w:val="NoSpacing"/>
      </w:pPr>
    </w:p>
    <w:p w14:paraId="5209E952" w14:textId="77777777" w:rsidR="00C27BEE" w:rsidRDefault="00C27BEE" w:rsidP="00C27BEE">
      <w:pPr>
        <w:pStyle w:val="NoSpacing"/>
      </w:pPr>
    </w:p>
    <w:p w14:paraId="6148CEEC" w14:textId="77777777" w:rsidR="00C27BEE" w:rsidRDefault="00C27BEE" w:rsidP="00C27BEE">
      <w:pPr>
        <w:pStyle w:val="NoSpacing"/>
      </w:pPr>
      <w:r>
        <w:t>28 December 2024</w:t>
      </w:r>
    </w:p>
    <w:p w14:paraId="53DF92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BC425" w14:textId="77777777" w:rsidR="00C27BEE" w:rsidRDefault="00C27BEE" w:rsidP="009139A6">
      <w:r>
        <w:separator/>
      </w:r>
    </w:p>
  </w:endnote>
  <w:endnote w:type="continuationSeparator" w:id="0">
    <w:p w14:paraId="062BF9E2" w14:textId="77777777" w:rsidR="00C27BEE" w:rsidRDefault="00C27B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19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ADA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DE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6CB8E" w14:textId="77777777" w:rsidR="00C27BEE" w:rsidRDefault="00C27BEE" w:rsidP="009139A6">
      <w:r>
        <w:separator/>
      </w:r>
    </w:p>
  </w:footnote>
  <w:footnote w:type="continuationSeparator" w:id="0">
    <w:p w14:paraId="065CB3E0" w14:textId="77777777" w:rsidR="00C27BEE" w:rsidRDefault="00C27B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8B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71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D6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E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27BE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253E"/>
  <w15:chartTrackingRefBased/>
  <w15:docId w15:val="{5BB4C55C-C35E-43D9-A384-1C704588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7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2025-01-07T21:58:00Z</dcterms:created>
  <dcterms:modified xsi:type="dcterms:W3CDTF">2025-01-07T21:58:00Z</dcterms:modified>
</cp:coreProperties>
</file>