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A33A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SWETEY</w:t>
      </w:r>
      <w:r>
        <w:rPr>
          <w:rFonts w:cs="Times New Roman"/>
          <w:szCs w:val="24"/>
        </w:rPr>
        <w:t xml:space="preserve">         (fl.1418)</w:t>
      </w:r>
    </w:p>
    <w:p w14:paraId="2756DA56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Barham, Kent. Husbandman.</w:t>
      </w:r>
    </w:p>
    <w:p w14:paraId="4A02EF28" w14:textId="77777777" w:rsidR="00C60832" w:rsidRDefault="00C60832" w:rsidP="00C60832">
      <w:pPr>
        <w:pStyle w:val="NoSpacing"/>
        <w:rPr>
          <w:rFonts w:cs="Times New Roman"/>
          <w:szCs w:val="24"/>
        </w:rPr>
      </w:pPr>
    </w:p>
    <w:p w14:paraId="6D9DAA2B" w14:textId="77777777" w:rsidR="00C60832" w:rsidRDefault="00C60832" w:rsidP="00C60832">
      <w:pPr>
        <w:pStyle w:val="NoSpacing"/>
        <w:rPr>
          <w:rFonts w:cs="Times New Roman"/>
          <w:szCs w:val="24"/>
        </w:rPr>
      </w:pPr>
    </w:p>
    <w:p w14:paraId="54962F40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The executors of John </w:t>
      </w:r>
      <w:proofErr w:type="spellStart"/>
      <w:r>
        <w:rPr>
          <w:rFonts w:cs="Times New Roman"/>
          <w:szCs w:val="24"/>
        </w:rPr>
        <w:t>Hadelowe</w:t>
      </w:r>
      <w:proofErr w:type="spellEnd"/>
      <w:r>
        <w:rPr>
          <w:rFonts w:cs="Times New Roman"/>
          <w:szCs w:val="24"/>
        </w:rPr>
        <w:t>(q.v.) brought a plaint of debt against him</w:t>
      </w:r>
    </w:p>
    <w:p w14:paraId="209F9F5D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26B188F4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2DC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03DFCE23" w14:textId="77777777" w:rsidR="00C60832" w:rsidRDefault="00C60832" w:rsidP="00C60832">
      <w:pPr>
        <w:pStyle w:val="NoSpacing"/>
        <w:rPr>
          <w:rFonts w:cs="Times New Roman"/>
          <w:szCs w:val="24"/>
        </w:rPr>
      </w:pPr>
    </w:p>
    <w:p w14:paraId="3BF3D1DB" w14:textId="77777777" w:rsidR="00C60832" w:rsidRDefault="00C60832" w:rsidP="00C60832">
      <w:pPr>
        <w:pStyle w:val="NoSpacing"/>
        <w:rPr>
          <w:rFonts w:cs="Times New Roman"/>
          <w:szCs w:val="24"/>
        </w:rPr>
      </w:pPr>
    </w:p>
    <w:p w14:paraId="13C6A0CB" w14:textId="77777777" w:rsidR="00C60832" w:rsidRDefault="00C60832" w:rsidP="00C60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1F1E37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5CA5" w14:textId="77777777" w:rsidR="00C60832" w:rsidRDefault="00C60832" w:rsidP="009139A6">
      <w:r>
        <w:separator/>
      </w:r>
    </w:p>
  </w:endnote>
  <w:endnote w:type="continuationSeparator" w:id="0">
    <w:p w14:paraId="2BD7FD4F" w14:textId="77777777" w:rsidR="00C60832" w:rsidRDefault="00C608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6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5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B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E7F1" w14:textId="77777777" w:rsidR="00C60832" w:rsidRDefault="00C60832" w:rsidP="009139A6">
      <w:r>
        <w:separator/>
      </w:r>
    </w:p>
  </w:footnote>
  <w:footnote w:type="continuationSeparator" w:id="0">
    <w:p w14:paraId="7752836A" w14:textId="77777777" w:rsidR="00C60832" w:rsidRDefault="00C608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3F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AA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37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6083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6F47"/>
  <w15:chartTrackingRefBased/>
  <w15:docId w15:val="{E2222E25-6E0B-4F46-B776-890B88DB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0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2025-04-09T16:22:00Z</dcterms:created>
  <dcterms:modified xsi:type="dcterms:W3CDTF">2025-04-09T16:23:00Z</dcterms:modified>
</cp:coreProperties>
</file>