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CFFB6" w14:textId="77777777" w:rsidR="004A45C2" w:rsidRDefault="004A45C2" w:rsidP="004A45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SWETTENHAM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fl.1415)</w:t>
      </w:r>
    </w:p>
    <w:p w14:paraId="236ABE2A" w14:textId="77777777" w:rsidR="004A45C2" w:rsidRDefault="004A45C2" w:rsidP="004A45C2">
      <w:pPr>
        <w:pStyle w:val="NoSpacing"/>
        <w:rPr>
          <w:rFonts w:cs="Times New Roman"/>
          <w:szCs w:val="24"/>
        </w:rPr>
      </w:pPr>
    </w:p>
    <w:p w14:paraId="510E0AF4" w14:textId="77777777" w:rsidR="004A45C2" w:rsidRDefault="004A45C2" w:rsidP="004A45C2">
      <w:pPr>
        <w:pStyle w:val="NoSpacing"/>
        <w:rPr>
          <w:rFonts w:cs="Times New Roman"/>
          <w:szCs w:val="24"/>
        </w:rPr>
      </w:pPr>
    </w:p>
    <w:p w14:paraId="22C7073D" w14:textId="77777777" w:rsidR="004A45C2" w:rsidRDefault="004A45C2" w:rsidP="004A45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Nov.1415</w:t>
      </w:r>
      <w:r>
        <w:rPr>
          <w:rFonts w:cs="Times New Roman"/>
          <w:szCs w:val="24"/>
        </w:rPr>
        <w:tab/>
        <w:t>He was appointed searcher of ships in the port of Hull and all adjacent</w:t>
      </w:r>
    </w:p>
    <w:p w14:paraId="486D6568" w14:textId="77777777" w:rsidR="004A45C2" w:rsidRDefault="004A45C2" w:rsidP="004A45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ports and places.    (C.F.R. 1413-22 p.117)</w:t>
      </w:r>
    </w:p>
    <w:p w14:paraId="27D8341A" w14:textId="77777777" w:rsidR="004A45C2" w:rsidRDefault="004A45C2" w:rsidP="004A45C2">
      <w:pPr>
        <w:pStyle w:val="NoSpacing"/>
        <w:rPr>
          <w:rFonts w:cs="Times New Roman"/>
          <w:szCs w:val="24"/>
        </w:rPr>
      </w:pPr>
    </w:p>
    <w:p w14:paraId="2C53A3CF" w14:textId="77777777" w:rsidR="004A45C2" w:rsidRDefault="004A45C2" w:rsidP="004A45C2">
      <w:pPr>
        <w:pStyle w:val="NoSpacing"/>
        <w:rPr>
          <w:rFonts w:cs="Times New Roman"/>
          <w:szCs w:val="24"/>
        </w:rPr>
      </w:pPr>
    </w:p>
    <w:p w14:paraId="1FC0184A" w14:textId="77777777" w:rsidR="004A45C2" w:rsidRDefault="004A45C2" w:rsidP="004A45C2">
      <w:pPr>
        <w:pStyle w:val="NoSpacing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14 November 2024</w:t>
      </w:r>
    </w:p>
    <w:p w14:paraId="1883A48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69B14" w14:textId="77777777" w:rsidR="004A45C2" w:rsidRDefault="004A45C2" w:rsidP="009139A6">
      <w:r>
        <w:separator/>
      </w:r>
    </w:p>
  </w:endnote>
  <w:endnote w:type="continuationSeparator" w:id="0">
    <w:p w14:paraId="63D0DEA5" w14:textId="77777777" w:rsidR="004A45C2" w:rsidRDefault="004A45C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3BBC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FF40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AF4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C2550" w14:textId="77777777" w:rsidR="004A45C2" w:rsidRDefault="004A45C2" w:rsidP="009139A6">
      <w:r>
        <w:separator/>
      </w:r>
    </w:p>
  </w:footnote>
  <w:footnote w:type="continuationSeparator" w:id="0">
    <w:p w14:paraId="168D0F07" w14:textId="77777777" w:rsidR="004A45C2" w:rsidRDefault="004A45C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EFAA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7E3C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C0C7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C2"/>
    <w:rsid w:val="000666E0"/>
    <w:rsid w:val="002510B7"/>
    <w:rsid w:val="00270799"/>
    <w:rsid w:val="004A45C2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A5624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91BA9"/>
  <w15:chartTrackingRefBased/>
  <w15:docId w15:val="{E6391259-457E-4B00-A916-1063D94F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2024-11-14T19:33:00Z</dcterms:created>
  <dcterms:modified xsi:type="dcterms:W3CDTF">2024-11-14T19:34:00Z</dcterms:modified>
</cp:coreProperties>
</file>