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3885" w14:textId="18BCCD84" w:rsidR="00BA00AB" w:rsidRDefault="00E62B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Mary de SWINBURN</w:t>
      </w:r>
      <w:r>
        <w:rPr>
          <w:rFonts w:cs="Times New Roman"/>
          <w:szCs w:val="24"/>
        </w:rPr>
        <w:t xml:space="preserve">       (d.ca.1417)</w:t>
      </w:r>
    </w:p>
    <w:p w14:paraId="0E28EA73" w14:textId="77777777" w:rsidR="00E62B04" w:rsidRDefault="00E62B04" w:rsidP="009139A6">
      <w:pPr>
        <w:pStyle w:val="NoSpacing"/>
        <w:rPr>
          <w:rFonts w:cs="Times New Roman"/>
          <w:szCs w:val="24"/>
        </w:rPr>
      </w:pPr>
    </w:p>
    <w:p w14:paraId="51D8DF30" w14:textId="77777777" w:rsidR="00E62B04" w:rsidRDefault="00E62B04" w:rsidP="009139A6">
      <w:pPr>
        <w:pStyle w:val="NoSpacing"/>
        <w:rPr>
          <w:rFonts w:cs="Times New Roman"/>
          <w:szCs w:val="24"/>
        </w:rPr>
      </w:pPr>
    </w:p>
    <w:p w14:paraId="2AE0377E" w14:textId="38E395E1" w:rsidR="00E62B04" w:rsidRDefault="00E62B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Feb.1417</w:t>
      </w:r>
      <w:r>
        <w:rPr>
          <w:rFonts w:cs="Times New Roman"/>
          <w:szCs w:val="24"/>
        </w:rPr>
        <w:tab/>
        <w:t>The Escheator of Northumberland was ordered to take her lands into the</w:t>
      </w:r>
    </w:p>
    <w:p w14:paraId="3D422096" w14:textId="65FE6EA0" w:rsidR="00E62B04" w:rsidRDefault="00E62B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King’s hands as she had recently died.   (C.P.R. 1413-22 p.145)</w:t>
      </w:r>
    </w:p>
    <w:p w14:paraId="71906457" w14:textId="77777777" w:rsidR="00E62B04" w:rsidRDefault="00E62B04" w:rsidP="009139A6">
      <w:pPr>
        <w:pStyle w:val="NoSpacing"/>
        <w:rPr>
          <w:rFonts w:cs="Times New Roman"/>
          <w:szCs w:val="24"/>
        </w:rPr>
      </w:pPr>
    </w:p>
    <w:p w14:paraId="31A81A42" w14:textId="77777777" w:rsidR="00E62B04" w:rsidRDefault="00E62B04" w:rsidP="009139A6">
      <w:pPr>
        <w:pStyle w:val="NoSpacing"/>
        <w:rPr>
          <w:rFonts w:cs="Times New Roman"/>
          <w:szCs w:val="24"/>
        </w:rPr>
      </w:pPr>
    </w:p>
    <w:p w14:paraId="4D77FB74" w14:textId="60181B4F" w:rsidR="00E62B04" w:rsidRPr="00E62B04" w:rsidRDefault="00E62B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22 March 2025</w:t>
      </w:r>
      <w:r>
        <w:rPr>
          <w:rFonts w:cs="Times New Roman"/>
          <w:szCs w:val="24"/>
        </w:rPr>
        <w:fldChar w:fldCharType="end"/>
      </w:r>
    </w:p>
    <w:sectPr w:rsidR="00E62B04" w:rsidRPr="00E62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435A" w14:textId="77777777" w:rsidR="00E62B04" w:rsidRDefault="00E62B04" w:rsidP="009139A6">
      <w:r>
        <w:separator/>
      </w:r>
    </w:p>
  </w:endnote>
  <w:endnote w:type="continuationSeparator" w:id="0">
    <w:p w14:paraId="32D5FD74" w14:textId="77777777" w:rsidR="00E62B04" w:rsidRDefault="00E62B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E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24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09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9BD3" w14:textId="77777777" w:rsidR="00E62B04" w:rsidRDefault="00E62B04" w:rsidP="009139A6">
      <w:r>
        <w:separator/>
      </w:r>
    </w:p>
  </w:footnote>
  <w:footnote w:type="continuationSeparator" w:id="0">
    <w:p w14:paraId="5B86DE5F" w14:textId="77777777" w:rsidR="00E62B04" w:rsidRDefault="00E62B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F1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A3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47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04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62B0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4ADA"/>
  <w15:chartTrackingRefBased/>
  <w15:docId w15:val="{4FD3AE2A-6610-4670-867F-504DF26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2025-03-22T21:40:00Z</dcterms:created>
  <dcterms:modified xsi:type="dcterms:W3CDTF">2025-03-22T21:43:00Z</dcterms:modified>
</cp:coreProperties>
</file>