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C4F7C" w14:textId="77777777" w:rsidR="001547E9" w:rsidRDefault="001547E9" w:rsidP="00154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SWYFT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21B22BA1" w14:textId="77777777" w:rsidR="001547E9" w:rsidRDefault="001547E9" w:rsidP="00154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4B408253" w14:textId="77777777" w:rsidR="001547E9" w:rsidRDefault="001547E9" w:rsidP="001547E9">
      <w:pPr>
        <w:pStyle w:val="NoSpacing"/>
        <w:rPr>
          <w:rFonts w:cs="Times New Roman"/>
          <w:szCs w:val="24"/>
        </w:rPr>
      </w:pPr>
    </w:p>
    <w:p w14:paraId="04D484E5" w14:textId="77777777" w:rsidR="001547E9" w:rsidRDefault="001547E9" w:rsidP="001547E9">
      <w:pPr>
        <w:pStyle w:val="NoSpacing"/>
        <w:rPr>
          <w:rFonts w:cs="Times New Roman"/>
          <w:szCs w:val="24"/>
        </w:rPr>
      </w:pPr>
    </w:p>
    <w:p w14:paraId="67FAF764" w14:textId="77777777" w:rsidR="001547E9" w:rsidRDefault="001547E9" w:rsidP="00154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 xml:space="preserve">He became apprenticed to William </w:t>
      </w:r>
      <w:proofErr w:type="spellStart"/>
      <w:r>
        <w:rPr>
          <w:rFonts w:cs="Times New Roman"/>
          <w:szCs w:val="24"/>
        </w:rPr>
        <w:t>Wylcokks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21F1ABFE" w14:textId="77777777" w:rsidR="001547E9" w:rsidRDefault="001547E9" w:rsidP="00154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D0315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F6001FE" w14:textId="77777777" w:rsidR="001547E9" w:rsidRDefault="001547E9" w:rsidP="001547E9">
      <w:pPr>
        <w:pStyle w:val="NoSpacing"/>
        <w:rPr>
          <w:rFonts w:cs="Times New Roman"/>
          <w:szCs w:val="24"/>
        </w:rPr>
      </w:pPr>
    </w:p>
    <w:p w14:paraId="31395B7F" w14:textId="77777777" w:rsidR="001547E9" w:rsidRDefault="001547E9" w:rsidP="001547E9">
      <w:pPr>
        <w:pStyle w:val="NoSpacing"/>
        <w:rPr>
          <w:rFonts w:cs="Times New Roman"/>
          <w:szCs w:val="24"/>
        </w:rPr>
      </w:pPr>
    </w:p>
    <w:p w14:paraId="0077D209" w14:textId="77777777" w:rsidR="001547E9" w:rsidRDefault="001547E9" w:rsidP="001547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2024</w:t>
      </w:r>
    </w:p>
    <w:p w14:paraId="22A46C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A61C2" w14:textId="77777777" w:rsidR="001547E9" w:rsidRDefault="001547E9" w:rsidP="009139A6">
      <w:r>
        <w:separator/>
      </w:r>
    </w:p>
  </w:endnote>
  <w:endnote w:type="continuationSeparator" w:id="0">
    <w:p w14:paraId="268EDA19" w14:textId="77777777" w:rsidR="001547E9" w:rsidRDefault="001547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24F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F39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3DD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71F3E" w14:textId="77777777" w:rsidR="001547E9" w:rsidRDefault="001547E9" w:rsidP="009139A6">
      <w:r>
        <w:separator/>
      </w:r>
    </w:p>
  </w:footnote>
  <w:footnote w:type="continuationSeparator" w:id="0">
    <w:p w14:paraId="1D5C9D69" w14:textId="77777777" w:rsidR="001547E9" w:rsidRDefault="001547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152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8B0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44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E9"/>
    <w:rsid w:val="000666E0"/>
    <w:rsid w:val="001547E9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2F00"/>
  <w15:chartTrackingRefBased/>
  <w15:docId w15:val="{21C4D0EF-2079-4B5C-8052-853E9192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4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2024-09-01T20:46:00Z</dcterms:created>
  <dcterms:modified xsi:type="dcterms:W3CDTF">2024-09-01T20:48:00Z</dcterms:modified>
</cp:coreProperties>
</file>