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4449" w14:textId="77777777" w:rsidR="00774AC7" w:rsidRDefault="00774AC7" w:rsidP="0077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SWYFTE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6C9C9210" w14:textId="77777777" w:rsidR="00774AC7" w:rsidRDefault="00774AC7" w:rsidP="00774AC7">
      <w:pPr>
        <w:pStyle w:val="NoSpacing"/>
        <w:rPr>
          <w:rFonts w:cs="Times New Roman"/>
          <w:szCs w:val="24"/>
        </w:rPr>
      </w:pPr>
    </w:p>
    <w:p w14:paraId="4D9C5F15" w14:textId="77777777" w:rsidR="00774AC7" w:rsidRDefault="00774AC7" w:rsidP="00774AC7">
      <w:pPr>
        <w:pStyle w:val="NoSpacing"/>
        <w:rPr>
          <w:rFonts w:cs="Times New Roman"/>
          <w:szCs w:val="24"/>
        </w:rPr>
      </w:pPr>
    </w:p>
    <w:p w14:paraId="02F8786E" w14:textId="77777777" w:rsidR="00774AC7" w:rsidRDefault="00774AC7" w:rsidP="0077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Jun.1435</w:t>
      </w:r>
      <w:r>
        <w:rPr>
          <w:rFonts w:cs="Times New Roman"/>
          <w:szCs w:val="24"/>
        </w:rPr>
        <w:tab/>
        <w:t xml:space="preserve">He was a witness when John </w:t>
      </w:r>
      <w:proofErr w:type="spellStart"/>
      <w:r>
        <w:rPr>
          <w:rFonts w:cs="Times New Roman"/>
          <w:szCs w:val="24"/>
        </w:rPr>
        <w:t>Feerby</w:t>
      </w:r>
      <w:proofErr w:type="spellEnd"/>
      <w:r>
        <w:rPr>
          <w:rFonts w:cs="Times New Roman"/>
          <w:szCs w:val="24"/>
        </w:rPr>
        <w:t xml:space="preserve">, the </w:t>
      </w:r>
      <w:proofErr w:type="gramStart"/>
      <w:r>
        <w:rPr>
          <w:rFonts w:cs="Times New Roman"/>
          <w:szCs w:val="24"/>
        </w:rPr>
        <w:t>elder,</w:t>
      </w:r>
      <w:proofErr w:type="gramEnd"/>
      <w:r>
        <w:rPr>
          <w:rFonts w:cs="Times New Roman"/>
          <w:szCs w:val="24"/>
        </w:rPr>
        <w:t xml:space="preserve"> of Kent(q.v.) granted</w:t>
      </w:r>
    </w:p>
    <w:p w14:paraId="1130D899" w14:textId="77777777" w:rsidR="00774AC7" w:rsidRDefault="00774AC7" w:rsidP="0077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lands and tenements in Ticehurst and </w:t>
      </w:r>
      <w:proofErr w:type="spellStart"/>
      <w:r>
        <w:rPr>
          <w:rFonts w:cs="Times New Roman"/>
          <w:szCs w:val="24"/>
        </w:rPr>
        <w:t>Etchinghan</w:t>
      </w:r>
      <w:proofErr w:type="spellEnd"/>
      <w:r>
        <w:rPr>
          <w:rFonts w:cs="Times New Roman"/>
          <w:szCs w:val="24"/>
        </w:rPr>
        <w:t>, Sussex, to John</w:t>
      </w:r>
    </w:p>
    <w:p w14:paraId="19F227C0" w14:textId="77777777" w:rsidR="00774AC7" w:rsidRDefault="00774AC7" w:rsidP="0077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Sprynghet</w:t>
      </w:r>
      <w:proofErr w:type="spellEnd"/>
      <w:r>
        <w:rPr>
          <w:rFonts w:cs="Times New Roman"/>
          <w:szCs w:val="24"/>
        </w:rPr>
        <w:t xml:space="preserve">, the elder(q.v.), and John </w:t>
      </w:r>
      <w:proofErr w:type="spellStart"/>
      <w:r>
        <w:rPr>
          <w:rFonts w:cs="Times New Roman"/>
          <w:szCs w:val="24"/>
        </w:rPr>
        <w:t>Sprynghet</w:t>
      </w:r>
      <w:proofErr w:type="spellEnd"/>
      <w:r>
        <w:rPr>
          <w:rFonts w:cs="Times New Roman"/>
          <w:szCs w:val="24"/>
        </w:rPr>
        <w:t>, the younger(q.v.).</w:t>
      </w:r>
    </w:p>
    <w:p w14:paraId="79EBA3C6" w14:textId="77777777" w:rsidR="00774AC7" w:rsidRDefault="00774AC7" w:rsidP="0077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DUN 1/13)</w:t>
      </w:r>
    </w:p>
    <w:p w14:paraId="5FF6D784" w14:textId="77777777" w:rsidR="00774AC7" w:rsidRDefault="00774AC7" w:rsidP="00774AC7">
      <w:pPr>
        <w:pStyle w:val="NoSpacing"/>
        <w:rPr>
          <w:rFonts w:cs="Times New Roman"/>
          <w:szCs w:val="24"/>
        </w:rPr>
      </w:pPr>
    </w:p>
    <w:p w14:paraId="1BB6D512" w14:textId="77777777" w:rsidR="00774AC7" w:rsidRDefault="00774AC7" w:rsidP="00774AC7">
      <w:pPr>
        <w:pStyle w:val="NoSpacing"/>
        <w:rPr>
          <w:rFonts w:cs="Times New Roman"/>
          <w:szCs w:val="24"/>
        </w:rPr>
      </w:pPr>
    </w:p>
    <w:p w14:paraId="5018DF84" w14:textId="77777777" w:rsidR="00774AC7" w:rsidRDefault="00774AC7" w:rsidP="00774A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6E5AD9FA" w14:textId="77777777" w:rsidR="00BA00AB" w:rsidRPr="00EB3209" w:rsidRDefault="00BA00AB" w:rsidP="00774AC7">
      <w:pPr>
        <w:pStyle w:val="NoSpacing"/>
        <w:tabs>
          <w:tab w:val="left" w:pos="117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6574" w14:textId="77777777" w:rsidR="00774AC7" w:rsidRDefault="00774AC7" w:rsidP="009139A6">
      <w:r>
        <w:separator/>
      </w:r>
    </w:p>
  </w:endnote>
  <w:endnote w:type="continuationSeparator" w:id="0">
    <w:p w14:paraId="72CED4D0" w14:textId="77777777" w:rsidR="00774AC7" w:rsidRDefault="00774A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0A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4F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52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1F12" w14:textId="77777777" w:rsidR="00774AC7" w:rsidRDefault="00774AC7" w:rsidP="009139A6">
      <w:r>
        <w:separator/>
      </w:r>
    </w:p>
  </w:footnote>
  <w:footnote w:type="continuationSeparator" w:id="0">
    <w:p w14:paraId="04DAE7FB" w14:textId="77777777" w:rsidR="00774AC7" w:rsidRDefault="00774A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B4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47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AE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C7"/>
    <w:rsid w:val="000666E0"/>
    <w:rsid w:val="002510B7"/>
    <w:rsid w:val="00270799"/>
    <w:rsid w:val="002A0C9A"/>
    <w:rsid w:val="005C130B"/>
    <w:rsid w:val="00774AC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1CFB"/>
  <w15:chartTrackingRefBased/>
  <w15:docId w15:val="{DADABD29-7F51-4A39-9483-9D439E49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2025-01-15T20:07:00Z</dcterms:created>
  <dcterms:modified xsi:type="dcterms:W3CDTF">2025-01-15T20:08:00Z</dcterms:modified>
</cp:coreProperties>
</file>