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9B68E" w14:textId="77777777" w:rsidR="00263193" w:rsidRDefault="00263193" w:rsidP="002631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SWYLES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08DD5EE6" w14:textId="77777777" w:rsidR="00263193" w:rsidRDefault="00263193" w:rsidP="00263193">
      <w:pPr>
        <w:pStyle w:val="NoSpacing"/>
        <w:rPr>
          <w:rFonts w:cs="Times New Roman"/>
          <w:szCs w:val="24"/>
        </w:rPr>
      </w:pPr>
    </w:p>
    <w:p w14:paraId="2F8E5407" w14:textId="77777777" w:rsidR="00263193" w:rsidRDefault="00263193" w:rsidP="00263193">
      <w:pPr>
        <w:pStyle w:val="NoSpacing"/>
        <w:rPr>
          <w:rFonts w:cs="Times New Roman"/>
          <w:szCs w:val="24"/>
        </w:rPr>
      </w:pPr>
    </w:p>
    <w:p w14:paraId="023A6C69" w14:textId="77777777" w:rsidR="00263193" w:rsidRDefault="00263193" w:rsidP="002631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Dec.1486</w:t>
      </w:r>
      <w:r>
        <w:rPr>
          <w:rFonts w:cs="Times New Roman"/>
          <w:szCs w:val="24"/>
        </w:rPr>
        <w:tab/>
        <w:t xml:space="preserve">He was on a commission to deliver Leicester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165D9FC9" w14:textId="77777777" w:rsidR="00263193" w:rsidRDefault="00263193" w:rsidP="002631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(C.P.R.1485-94 p.164)</w:t>
      </w:r>
    </w:p>
    <w:p w14:paraId="20C798DF" w14:textId="77777777" w:rsidR="00263193" w:rsidRDefault="00263193" w:rsidP="00263193">
      <w:pPr>
        <w:pStyle w:val="NoSpacing"/>
        <w:rPr>
          <w:rFonts w:cs="Times New Roman"/>
          <w:szCs w:val="24"/>
        </w:rPr>
      </w:pPr>
    </w:p>
    <w:p w14:paraId="24406BFE" w14:textId="77777777" w:rsidR="00263193" w:rsidRDefault="00263193" w:rsidP="00263193">
      <w:pPr>
        <w:pStyle w:val="NoSpacing"/>
        <w:rPr>
          <w:rFonts w:cs="Times New Roman"/>
          <w:szCs w:val="24"/>
        </w:rPr>
      </w:pPr>
    </w:p>
    <w:p w14:paraId="567BC5F7" w14:textId="77777777" w:rsidR="00263193" w:rsidRPr="00ED61DB" w:rsidRDefault="00263193" w:rsidP="002631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2024</w:t>
      </w:r>
    </w:p>
    <w:p w14:paraId="777CB2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0AC77" w14:textId="77777777" w:rsidR="00263193" w:rsidRDefault="00263193" w:rsidP="009139A6">
      <w:r>
        <w:separator/>
      </w:r>
    </w:p>
  </w:endnote>
  <w:endnote w:type="continuationSeparator" w:id="0">
    <w:p w14:paraId="215B094B" w14:textId="77777777" w:rsidR="00263193" w:rsidRDefault="002631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684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82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5E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ADB65" w14:textId="77777777" w:rsidR="00263193" w:rsidRDefault="00263193" w:rsidP="009139A6">
      <w:r>
        <w:separator/>
      </w:r>
    </w:p>
  </w:footnote>
  <w:footnote w:type="continuationSeparator" w:id="0">
    <w:p w14:paraId="107FD041" w14:textId="77777777" w:rsidR="00263193" w:rsidRDefault="002631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069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BC4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195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93"/>
    <w:rsid w:val="000666E0"/>
    <w:rsid w:val="002510B7"/>
    <w:rsid w:val="00263193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975C"/>
  <w15:chartTrackingRefBased/>
  <w15:docId w15:val="{68442A8B-4675-4804-805B-84CC6C5B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2024-08-14T20:51:00Z</dcterms:created>
  <dcterms:modified xsi:type="dcterms:W3CDTF">2024-08-14T20:52:00Z</dcterms:modified>
</cp:coreProperties>
</file>