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0D058" w14:textId="77777777" w:rsidR="00D67786" w:rsidRDefault="00D67786" w:rsidP="00D67786">
      <w:pPr>
        <w:pStyle w:val="NoSpacing"/>
      </w:pPr>
      <w:r>
        <w:rPr>
          <w:u w:val="single"/>
        </w:rPr>
        <w:t>Joan SWYNBOURNE</w:t>
      </w:r>
      <w:r>
        <w:t xml:space="preserve">    </w:t>
      </w:r>
      <w:proofErr w:type="gramStart"/>
      <w:r>
        <w:t xml:space="preserve">   (</w:t>
      </w:r>
      <w:proofErr w:type="gramEnd"/>
      <w:r>
        <w:t>d.ca.1433)</w:t>
      </w:r>
    </w:p>
    <w:p w14:paraId="4695990F" w14:textId="77777777" w:rsidR="00D67786" w:rsidRDefault="00D67786" w:rsidP="00D67786">
      <w:pPr>
        <w:pStyle w:val="NoSpacing"/>
      </w:pPr>
      <w:r>
        <w:t>Widow.</w:t>
      </w:r>
    </w:p>
    <w:p w14:paraId="741DAD29" w14:textId="77777777" w:rsidR="00D67786" w:rsidRDefault="00D67786" w:rsidP="00D67786">
      <w:pPr>
        <w:pStyle w:val="NoSpacing"/>
      </w:pPr>
    </w:p>
    <w:p w14:paraId="3189007F" w14:textId="77777777" w:rsidR="00D67786" w:rsidRDefault="00D67786" w:rsidP="00D67786">
      <w:pPr>
        <w:pStyle w:val="NoSpacing"/>
      </w:pPr>
    </w:p>
    <w:p w14:paraId="6FE4D2B0" w14:textId="77777777" w:rsidR="00D67786" w:rsidRDefault="00D67786" w:rsidP="00D67786">
      <w:pPr>
        <w:pStyle w:val="NoSpacing"/>
      </w:pPr>
      <w:r>
        <w:t>= Sir Robert.    (C.F.R. 1430-37 p.104)</w:t>
      </w:r>
    </w:p>
    <w:p w14:paraId="38739FE0" w14:textId="77777777" w:rsidR="00D67786" w:rsidRDefault="00D67786" w:rsidP="00D67786">
      <w:pPr>
        <w:pStyle w:val="NoSpacing"/>
      </w:pPr>
    </w:p>
    <w:p w14:paraId="46C92A9E" w14:textId="77777777" w:rsidR="00D67786" w:rsidRDefault="00D67786" w:rsidP="00D67786">
      <w:pPr>
        <w:pStyle w:val="NoSpacing"/>
      </w:pPr>
    </w:p>
    <w:p w14:paraId="2E74CBDD" w14:textId="77777777" w:rsidR="00D67786" w:rsidRDefault="00D67786" w:rsidP="00D67786">
      <w:pPr>
        <w:pStyle w:val="NoSpacing"/>
      </w:pPr>
      <w:r>
        <w:t>27 Jun.</w:t>
      </w:r>
      <w:r>
        <w:tab/>
        <w:t>1433</w:t>
      </w:r>
      <w:r>
        <w:tab/>
        <w:t xml:space="preserve">Writs of diem </w:t>
      </w:r>
      <w:proofErr w:type="spellStart"/>
      <w:r>
        <w:t>clausit</w:t>
      </w:r>
      <w:proofErr w:type="spellEnd"/>
      <w:r>
        <w:t xml:space="preserve"> extremum to the Escheators of Derbyshire and</w:t>
      </w:r>
    </w:p>
    <w:p w14:paraId="51BD964E" w14:textId="77777777" w:rsidR="00D67786" w:rsidRDefault="00D67786" w:rsidP="00D67786">
      <w:pPr>
        <w:pStyle w:val="NoSpacing"/>
      </w:pPr>
      <w:r>
        <w:tab/>
      </w:r>
      <w:r>
        <w:tab/>
        <w:t>Essex.    (ibid.)</w:t>
      </w:r>
    </w:p>
    <w:p w14:paraId="713C10F0" w14:textId="77777777" w:rsidR="00D67786" w:rsidRDefault="00D67786" w:rsidP="00D67786">
      <w:pPr>
        <w:pStyle w:val="NoSpacing"/>
      </w:pPr>
    </w:p>
    <w:p w14:paraId="2862C8E4" w14:textId="77777777" w:rsidR="00D67786" w:rsidRDefault="00D67786" w:rsidP="00D67786">
      <w:pPr>
        <w:pStyle w:val="NoSpacing"/>
      </w:pPr>
    </w:p>
    <w:p w14:paraId="70C1967C" w14:textId="77777777" w:rsidR="00D67786" w:rsidRDefault="00D67786" w:rsidP="00D67786">
      <w:pPr>
        <w:pStyle w:val="NoSpacing"/>
      </w:pPr>
      <w:r>
        <w:t>7 October 2024</w:t>
      </w:r>
    </w:p>
    <w:p w14:paraId="7B2BEB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3F4EF" w14:textId="77777777" w:rsidR="00D67786" w:rsidRDefault="00D67786" w:rsidP="009139A6">
      <w:r>
        <w:separator/>
      </w:r>
    </w:p>
  </w:endnote>
  <w:endnote w:type="continuationSeparator" w:id="0">
    <w:p w14:paraId="616A8EA3" w14:textId="77777777" w:rsidR="00D67786" w:rsidRDefault="00D677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9B4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826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F3D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B2226" w14:textId="77777777" w:rsidR="00D67786" w:rsidRDefault="00D67786" w:rsidP="009139A6">
      <w:r>
        <w:separator/>
      </w:r>
    </w:p>
  </w:footnote>
  <w:footnote w:type="continuationSeparator" w:id="0">
    <w:p w14:paraId="72C9C4F2" w14:textId="77777777" w:rsidR="00D67786" w:rsidRDefault="00D677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28B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399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090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8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67786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8CE9"/>
  <w15:chartTrackingRefBased/>
  <w15:docId w15:val="{E0171ECE-05DF-498E-A538-B5B454EE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2024-10-08T09:48:00Z</dcterms:created>
  <dcterms:modified xsi:type="dcterms:W3CDTF">2024-10-08T09:48:00Z</dcterms:modified>
</cp:coreProperties>
</file>