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C4B8" w14:textId="77777777" w:rsidR="00533DC2" w:rsidRDefault="00533DC2" w:rsidP="00533DC2">
      <w:pPr>
        <w:pStyle w:val="NoSpacing"/>
      </w:pPr>
      <w:r>
        <w:rPr>
          <w:u w:val="single"/>
        </w:rPr>
        <w:t>Robert SWYNFORD</w:t>
      </w:r>
      <w:r>
        <w:t xml:space="preserve">   </w:t>
      </w:r>
      <w:proofErr w:type="gramStart"/>
      <w:r>
        <w:t xml:space="preserve">   (</w:t>
      </w:r>
      <w:proofErr w:type="gramEnd"/>
      <w:r>
        <w:t>d.ca.1416)</w:t>
      </w:r>
    </w:p>
    <w:p w14:paraId="7AB2C326" w14:textId="77777777" w:rsidR="00533DC2" w:rsidRDefault="00533DC2" w:rsidP="00533DC2">
      <w:pPr>
        <w:pStyle w:val="NoSpacing"/>
      </w:pPr>
    </w:p>
    <w:p w14:paraId="36F56FD5" w14:textId="77777777" w:rsidR="00533DC2" w:rsidRDefault="00533DC2" w:rsidP="00533DC2">
      <w:pPr>
        <w:pStyle w:val="NoSpacing"/>
      </w:pPr>
    </w:p>
    <w:p w14:paraId="00D00EEE" w14:textId="77777777" w:rsidR="00533DC2" w:rsidRDefault="00533DC2" w:rsidP="00533DC2">
      <w:pPr>
        <w:pStyle w:val="NoSpacing"/>
      </w:pPr>
      <w:r>
        <w:t>21 Nov.1416</w:t>
      </w:r>
      <w:r>
        <w:tab/>
        <w:t>The Escheators of Northamptonshire &amp; Rutland, Lincolnshire and</w:t>
      </w:r>
    </w:p>
    <w:p w14:paraId="48D97E0D" w14:textId="77777777" w:rsidR="00533DC2" w:rsidRDefault="00533DC2" w:rsidP="00533DC2">
      <w:pPr>
        <w:pStyle w:val="NoSpacing"/>
      </w:pPr>
      <w:r>
        <w:tab/>
      </w:r>
      <w:r>
        <w:tab/>
        <w:t xml:space="preserve">Leicestershire </w:t>
      </w:r>
      <w:proofErr w:type="gramStart"/>
      <w:r>
        <w:t>were</w:t>
      </w:r>
      <w:proofErr w:type="gramEnd"/>
      <w:r>
        <w:t xml:space="preserve"> ordered to take his lands into the King’s lands</w:t>
      </w:r>
    </w:p>
    <w:p w14:paraId="5AC59E66" w14:textId="77777777" w:rsidR="00533DC2" w:rsidRDefault="00533DC2" w:rsidP="00533DC2">
      <w:pPr>
        <w:pStyle w:val="NoSpacing"/>
      </w:pPr>
      <w:r>
        <w:tab/>
      </w:r>
      <w:r>
        <w:tab/>
        <w:t>as he had recently died.     (C.F.R. 1413-22 p.143)</w:t>
      </w:r>
    </w:p>
    <w:p w14:paraId="6A5AA703" w14:textId="77777777" w:rsidR="00533DC2" w:rsidRDefault="00533DC2" w:rsidP="00533DC2">
      <w:pPr>
        <w:pStyle w:val="NoSpacing"/>
      </w:pPr>
    </w:p>
    <w:p w14:paraId="32C616E0" w14:textId="77777777" w:rsidR="00533DC2" w:rsidRDefault="00533DC2" w:rsidP="00533DC2">
      <w:pPr>
        <w:pStyle w:val="NoSpacing"/>
      </w:pPr>
    </w:p>
    <w:p w14:paraId="746861B8" w14:textId="77777777" w:rsidR="00533DC2" w:rsidRDefault="00533DC2" w:rsidP="00533DC2">
      <w:pPr>
        <w:pStyle w:val="NoSpacing"/>
      </w:pPr>
      <w:r>
        <w:t>31 December 2024</w:t>
      </w:r>
    </w:p>
    <w:p w14:paraId="0A7988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CD35" w14:textId="77777777" w:rsidR="00533DC2" w:rsidRDefault="00533DC2" w:rsidP="009139A6">
      <w:r>
        <w:separator/>
      </w:r>
    </w:p>
  </w:endnote>
  <w:endnote w:type="continuationSeparator" w:id="0">
    <w:p w14:paraId="1EF1DB38" w14:textId="77777777" w:rsidR="00533DC2" w:rsidRDefault="00533D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2B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11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87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6A2E" w14:textId="77777777" w:rsidR="00533DC2" w:rsidRDefault="00533DC2" w:rsidP="009139A6">
      <w:r>
        <w:separator/>
      </w:r>
    </w:p>
  </w:footnote>
  <w:footnote w:type="continuationSeparator" w:id="0">
    <w:p w14:paraId="0DE9C2EF" w14:textId="77777777" w:rsidR="00533DC2" w:rsidRDefault="00533D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A3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5D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78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C2"/>
    <w:rsid w:val="000666E0"/>
    <w:rsid w:val="002510B7"/>
    <w:rsid w:val="00270799"/>
    <w:rsid w:val="00533DC2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6D9BD"/>
  <w15:chartTrackingRefBased/>
  <w15:docId w15:val="{530B58D2-38AB-4B02-9CC5-C9DB1EC8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2025-01-26T19:01:00Z</dcterms:created>
  <dcterms:modified xsi:type="dcterms:W3CDTF">2025-01-26T19:01:00Z</dcterms:modified>
</cp:coreProperties>
</file>