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25AE8" w14:textId="77777777" w:rsidR="00902969" w:rsidRDefault="00902969" w:rsidP="00902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Cornelius SWAN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F066014" w14:textId="77777777" w:rsidR="00902969" w:rsidRDefault="00902969" w:rsidP="00902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Shipman.</w:t>
      </w:r>
    </w:p>
    <w:p w14:paraId="32A0CB63" w14:textId="77777777" w:rsidR="00902969" w:rsidRDefault="00902969" w:rsidP="00902969">
      <w:pPr>
        <w:pStyle w:val="NoSpacing"/>
        <w:rPr>
          <w:rFonts w:cs="Times New Roman"/>
          <w:szCs w:val="24"/>
        </w:rPr>
      </w:pPr>
    </w:p>
    <w:p w14:paraId="5DA77300" w14:textId="77777777" w:rsidR="00902969" w:rsidRDefault="00902969" w:rsidP="00902969">
      <w:pPr>
        <w:pStyle w:val="NoSpacing"/>
        <w:rPr>
          <w:rFonts w:cs="Times New Roman"/>
          <w:szCs w:val="24"/>
        </w:rPr>
      </w:pPr>
    </w:p>
    <w:p w14:paraId="7BF39F43" w14:textId="77777777" w:rsidR="00902969" w:rsidRDefault="00902969" w:rsidP="00902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Aug.1485</w:t>
      </w:r>
      <w:r>
        <w:rPr>
          <w:rFonts w:cs="Times New Roman"/>
          <w:szCs w:val="24"/>
        </w:rPr>
        <w:tab/>
        <w:t xml:space="preserve">He was a prisoner in Canterbury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4C31CC7E" w14:textId="77777777" w:rsidR="00902969" w:rsidRDefault="00902969" w:rsidP="00902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p.552)</w:t>
      </w:r>
    </w:p>
    <w:p w14:paraId="2D7EE10E" w14:textId="77777777" w:rsidR="00902969" w:rsidRDefault="00902969" w:rsidP="00902969">
      <w:pPr>
        <w:pStyle w:val="NoSpacing"/>
        <w:rPr>
          <w:rFonts w:cs="Times New Roman"/>
          <w:szCs w:val="24"/>
        </w:rPr>
      </w:pPr>
    </w:p>
    <w:p w14:paraId="778CA369" w14:textId="77777777" w:rsidR="00902969" w:rsidRDefault="00902969" w:rsidP="00902969">
      <w:pPr>
        <w:pStyle w:val="NoSpacing"/>
        <w:rPr>
          <w:rFonts w:cs="Times New Roman"/>
          <w:szCs w:val="24"/>
        </w:rPr>
      </w:pPr>
    </w:p>
    <w:p w14:paraId="6965DE5D" w14:textId="77777777" w:rsidR="00902969" w:rsidRDefault="00902969" w:rsidP="009029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2393B9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2580" w14:textId="77777777" w:rsidR="00902969" w:rsidRDefault="00902969" w:rsidP="009139A6">
      <w:r>
        <w:separator/>
      </w:r>
    </w:p>
  </w:endnote>
  <w:endnote w:type="continuationSeparator" w:id="0">
    <w:p w14:paraId="20B6F26C" w14:textId="77777777" w:rsidR="00902969" w:rsidRDefault="009029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3A6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95E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F96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4F736" w14:textId="77777777" w:rsidR="00902969" w:rsidRDefault="00902969" w:rsidP="009139A6">
      <w:r>
        <w:separator/>
      </w:r>
    </w:p>
  </w:footnote>
  <w:footnote w:type="continuationSeparator" w:id="0">
    <w:p w14:paraId="460E6848" w14:textId="77777777" w:rsidR="00902969" w:rsidRDefault="009029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FDC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2F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A86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9"/>
    <w:rsid w:val="000666E0"/>
    <w:rsid w:val="000F540B"/>
    <w:rsid w:val="002510B7"/>
    <w:rsid w:val="00270799"/>
    <w:rsid w:val="005C130B"/>
    <w:rsid w:val="00826F5C"/>
    <w:rsid w:val="0090296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AF43"/>
  <w15:chartTrackingRefBased/>
  <w15:docId w15:val="{B7CC8260-50A0-431C-82C7-D2737227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2024-09-29T20:27:00Z</dcterms:created>
  <dcterms:modified xsi:type="dcterms:W3CDTF">2024-09-29T20:28:00Z</dcterms:modified>
</cp:coreProperties>
</file>