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B82B4F" w14:textId="77777777" w:rsidR="004020E2" w:rsidRDefault="004020E2" w:rsidP="004020E2">
      <w:pPr>
        <w:tabs>
          <w:tab w:val="left" w:pos="72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John SWAN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  (</w:t>
      </w:r>
      <w:proofErr w:type="gramEnd"/>
      <w:r>
        <w:rPr>
          <w:rFonts w:ascii="Times New Roman" w:hAnsi="Times New Roman" w:cs="Times New Roman"/>
          <w:sz w:val="24"/>
          <w:szCs w:val="24"/>
        </w:rPr>
        <w:t>fl.1410)</w:t>
      </w:r>
    </w:p>
    <w:p w14:paraId="10622BA7" w14:textId="77777777" w:rsidR="004020E2" w:rsidRDefault="004020E2" w:rsidP="004020E2">
      <w:pPr>
        <w:tabs>
          <w:tab w:val="left" w:pos="72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of Warmington.</w:t>
      </w:r>
    </w:p>
    <w:p w14:paraId="213150C1" w14:textId="77777777" w:rsidR="004020E2" w:rsidRDefault="004020E2" w:rsidP="004020E2">
      <w:pPr>
        <w:tabs>
          <w:tab w:val="left" w:pos="720"/>
        </w:tabs>
        <w:rPr>
          <w:rFonts w:ascii="Times New Roman" w:hAnsi="Times New Roman" w:cs="Times New Roman"/>
          <w:sz w:val="24"/>
          <w:szCs w:val="24"/>
        </w:rPr>
      </w:pPr>
    </w:p>
    <w:p w14:paraId="7BF3C098" w14:textId="77777777" w:rsidR="004020E2" w:rsidRDefault="004020E2" w:rsidP="004020E2">
      <w:pPr>
        <w:tabs>
          <w:tab w:val="left" w:pos="720"/>
        </w:tabs>
        <w:rPr>
          <w:rFonts w:ascii="Times New Roman" w:hAnsi="Times New Roman" w:cs="Times New Roman"/>
          <w:sz w:val="24"/>
          <w:szCs w:val="24"/>
        </w:rPr>
      </w:pPr>
    </w:p>
    <w:p w14:paraId="5130882B" w14:textId="77777777" w:rsidR="004020E2" w:rsidRDefault="004020E2" w:rsidP="004020E2">
      <w:pPr>
        <w:tabs>
          <w:tab w:val="left" w:pos="720"/>
        </w:tabs>
        <w:ind w:left="1440" w:hanging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12 Jun.1410</w:t>
      </w:r>
      <w:r>
        <w:rPr>
          <w:rFonts w:ascii="Times New Roman" w:hAnsi="Times New Roman" w:cs="Times New Roman"/>
          <w:sz w:val="24"/>
          <w:szCs w:val="24"/>
        </w:rPr>
        <w:tab/>
        <w:t>He was on a commission to levy and collect in Northamptonshire the moiety of the taxes of a fifteenth and a tenth which were granted to the King at the last Parliament.</w:t>
      </w:r>
    </w:p>
    <w:p w14:paraId="4DE4CAB0" w14:textId="77777777" w:rsidR="004020E2" w:rsidRDefault="004020E2" w:rsidP="004020E2">
      <w:pPr>
        <w:tabs>
          <w:tab w:val="left" w:pos="72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(C.F.R. 1405-13 p.180)</w:t>
      </w:r>
    </w:p>
    <w:p w14:paraId="5D409F72" w14:textId="77777777" w:rsidR="004020E2" w:rsidRDefault="004020E2" w:rsidP="004020E2">
      <w:pPr>
        <w:tabs>
          <w:tab w:val="left" w:pos="720"/>
        </w:tabs>
        <w:rPr>
          <w:rFonts w:ascii="Times New Roman" w:hAnsi="Times New Roman" w:cs="Times New Roman"/>
          <w:sz w:val="24"/>
          <w:szCs w:val="24"/>
        </w:rPr>
      </w:pPr>
    </w:p>
    <w:p w14:paraId="1331CCA2" w14:textId="77777777" w:rsidR="004020E2" w:rsidRDefault="004020E2" w:rsidP="004020E2">
      <w:pPr>
        <w:tabs>
          <w:tab w:val="left" w:pos="720"/>
        </w:tabs>
        <w:rPr>
          <w:rFonts w:ascii="Times New Roman" w:hAnsi="Times New Roman" w:cs="Times New Roman"/>
          <w:sz w:val="24"/>
          <w:szCs w:val="24"/>
        </w:rPr>
      </w:pPr>
    </w:p>
    <w:p w14:paraId="78840BC2" w14:textId="77777777" w:rsidR="004020E2" w:rsidRDefault="004020E2" w:rsidP="004020E2">
      <w:pPr>
        <w:tabs>
          <w:tab w:val="left" w:pos="72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25 July 2022</w:t>
      </w:r>
    </w:p>
    <w:p w14:paraId="52E41524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0C8C7F" w14:textId="77777777" w:rsidR="004020E2" w:rsidRDefault="004020E2" w:rsidP="009139A6">
      <w:r>
        <w:separator/>
      </w:r>
    </w:p>
  </w:endnote>
  <w:endnote w:type="continuationSeparator" w:id="0">
    <w:p w14:paraId="7F6933C3" w14:textId="77777777" w:rsidR="004020E2" w:rsidRDefault="004020E2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CB4E9E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9273B6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>Compilation copyright I.S.Rogers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890C6E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0CDB5C" w14:textId="77777777" w:rsidR="004020E2" w:rsidRDefault="004020E2" w:rsidP="009139A6">
      <w:r>
        <w:separator/>
      </w:r>
    </w:p>
  </w:footnote>
  <w:footnote w:type="continuationSeparator" w:id="0">
    <w:p w14:paraId="387D9D59" w14:textId="77777777" w:rsidR="004020E2" w:rsidRDefault="004020E2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F93BBF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DE4253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D2273C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20E2"/>
    <w:rsid w:val="000666E0"/>
    <w:rsid w:val="002510B7"/>
    <w:rsid w:val="004020E2"/>
    <w:rsid w:val="005C130B"/>
    <w:rsid w:val="00826F5C"/>
    <w:rsid w:val="009139A6"/>
    <w:rsid w:val="009448BB"/>
    <w:rsid w:val="00947624"/>
    <w:rsid w:val="00A3176C"/>
    <w:rsid w:val="00AE65F8"/>
    <w:rsid w:val="00BA00AB"/>
    <w:rsid w:val="00CB4ED9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29AE3C"/>
  <w15:chartTrackingRefBased/>
  <w15:docId w15:val="{73654B57-D0E4-488A-9B75-AC71E4B66E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020E2"/>
    <w:pPr>
      <w:spacing w:after="0" w:line="240" w:lineRule="auto"/>
    </w:pPr>
    <w:rPr>
      <w:rFonts w:asciiTheme="minorHAnsi" w:eastAsiaTheme="minorEastAsia" w:hAnsiTheme="minorHAnsi"/>
      <w:sz w:val="22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  <w:rPr>
      <w:rFonts w:ascii="Times New Roman" w:eastAsiaTheme="minorHAnsi" w:hAnsi="Times New Roman"/>
      <w:sz w:val="24"/>
      <w:lang w:val="en-US"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  <w:rPr>
      <w:rFonts w:ascii="Times New Roman" w:eastAsiaTheme="minorHAnsi" w:hAnsi="Times New Roman"/>
      <w:sz w:val="24"/>
      <w:lang w:val="en-US"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39</Words>
  <Characters>227</Characters>
  <Application>Microsoft Office Word</Application>
  <DocSecurity>0</DocSecurity>
  <Lines>1</Lines>
  <Paragraphs>1</Paragraphs>
  <ScaleCrop>false</ScaleCrop>
  <Company/>
  <LinksUpToDate>false</LinksUpToDate>
  <CharactersWithSpaces>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2024-02-09T18:53:00Z</dcterms:created>
  <dcterms:modified xsi:type="dcterms:W3CDTF">2024-02-09T18:54:00Z</dcterms:modified>
</cp:coreProperties>
</file>