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F71D3" w14:textId="77777777" w:rsidR="00962F7E" w:rsidRDefault="00962F7E" w:rsidP="00962F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SWAN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fl.1421)</w:t>
      </w:r>
    </w:p>
    <w:p w14:paraId="0E9E9D06" w14:textId="77777777" w:rsidR="00962F7E" w:rsidRDefault="00962F7E" w:rsidP="00962F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Dennington, Suffolk.</w:t>
      </w:r>
    </w:p>
    <w:p w14:paraId="75FA9BD6" w14:textId="77777777" w:rsidR="00962F7E" w:rsidRDefault="00962F7E" w:rsidP="00962F7E">
      <w:pPr>
        <w:pStyle w:val="NoSpacing"/>
        <w:rPr>
          <w:rFonts w:cs="Times New Roman"/>
          <w:szCs w:val="24"/>
        </w:rPr>
      </w:pPr>
    </w:p>
    <w:p w14:paraId="2A394479" w14:textId="77777777" w:rsidR="00962F7E" w:rsidRDefault="00962F7E" w:rsidP="00962F7E">
      <w:pPr>
        <w:pStyle w:val="NoSpacing"/>
        <w:rPr>
          <w:rFonts w:cs="Times New Roman"/>
          <w:szCs w:val="24"/>
        </w:rPr>
      </w:pPr>
    </w:p>
    <w:p w14:paraId="7204A6CD" w14:textId="77777777" w:rsidR="00962F7E" w:rsidRDefault="00962F7E" w:rsidP="00962F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1421</w:t>
      </w:r>
      <w:r>
        <w:rPr>
          <w:rFonts w:cs="Times New Roman"/>
          <w:szCs w:val="24"/>
        </w:rPr>
        <w:tab/>
        <w:t>He made a plaint of debt against Robert Shepherd of Ipswich, mercer(q.v.).</w:t>
      </w:r>
    </w:p>
    <w:p w14:paraId="3780064D" w14:textId="77777777" w:rsidR="00962F7E" w:rsidRDefault="00962F7E" w:rsidP="00962F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330F7">
          <w:rPr>
            <w:rStyle w:val="Hyperlink"/>
            <w:rFonts w:cs="Times New Roman"/>
            <w:szCs w:val="24"/>
          </w:rPr>
          <w:t>https://waalt.uh.edu/index.php/CP40/641:_K-Z</w:t>
        </w:r>
      </w:hyperlink>
      <w:r>
        <w:rPr>
          <w:rFonts w:cs="Times New Roman"/>
          <w:szCs w:val="24"/>
        </w:rPr>
        <w:t xml:space="preserve"> )</w:t>
      </w:r>
    </w:p>
    <w:p w14:paraId="457E8D51" w14:textId="77777777" w:rsidR="00962F7E" w:rsidRDefault="00962F7E" w:rsidP="00962F7E">
      <w:pPr>
        <w:pStyle w:val="NoSpacing"/>
        <w:rPr>
          <w:rFonts w:cs="Times New Roman"/>
          <w:szCs w:val="24"/>
        </w:rPr>
      </w:pPr>
    </w:p>
    <w:p w14:paraId="230031FF" w14:textId="77777777" w:rsidR="00962F7E" w:rsidRDefault="00962F7E" w:rsidP="00962F7E">
      <w:pPr>
        <w:pStyle w:val="NoSpacing"/>
        <w:rPr>
          <w:rFonts w:cs="Times New Roman"/>
          <w:szCs w:val="24"/>
        </w:rPr>
      </w:pPr>
    </w:p>
    <w:p w14:paraId="598AC7BF" w14:textId="77777777" w:rsidR="00962F7E" w:rsidRDefault="00962F7E" w:rsidP="00962F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April 2024</w:t>
      </w:r>
    </w:p>
    <w:p w14:paraId="4DD360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7684D" w14:textId="77777777" w:rsidR="00962F7E" w:rsidRDefault="00962F7E" w:rsidP="009139A6">
      <w:r>
        <w:separator/>
      </w:r>
    </w:p>
  </w:endnote>
  <w:endnote w:type="continuationSeparator" w:id="0">
    <w:p w14:paraId="303EF545" w14:textId="77777777" w:rsidR="00962F7E" w:rsidRDefault="00962F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722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DE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249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DF7E2" w14:textId="77777777" w:rsidR="00962F7E" w:rsidRDefault="00962F7E" w:rsidP="009139A6">
      <w:r>
        <w:separator/>
      </w:r>
    </w:p>
  </w:footnote>
  <w:footnote w:type="continuationSeparator" w:id="0">
    <w:p w14:paraId="210C286E" w14:textId="77777777" w:rsidR="00962F7E" w:rsidRDefault="00962F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6D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E2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76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7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62F7E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479D5"/>
  <w15:chartTrackingRefBased/>
  <w15:docId w15:val="{A8C13F51-96F8-4BC2-965C-D130B0EF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62F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2024-04-24T16:01:00Z</dcterms:created>
  <dcterms:modified xsi:type="dcterms:W3CDTF">2024-04-24T16:02:00Z</dcterms:modified>
</cp:coreProperties>
</file>