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41563" w14:textId="77777777" w:rsidR="00690FB0" w:rsidRDefault="00690FB0" w:rsidP="00690F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SWAN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4A15706C" w14:textId="77777777" w:rsidR="00690FB0" w:rsidRDefault="00690FB0" w:rsidP="00690FB0">
      <w:pPr>
        <w:pStyle w:val="NoSpacing"/>
        <w:rPr>
          <w:rFonts w:cs="Times New Roman"/>
          <w:szCs w:val="24"/>
        </w:rPr>
      </w:pPr>
    </w:p>
    <w:p w14:paraId="3386CA02" w14:textId="77777777" w:rsidR="00690FB0" w:rsidRDefault="00690FB0" w:rsidP="00690FB0">
      <w:pPr>
        <w:pStyle w:val="NoSpacing"/>
        <w:rPr>
          <w:rFonts w:cs="Times New Roman"/>
          <w:szCs w:val="24"/>
        </w:rPr>
      </w:pPr>
    </w:p>
    <w:p w14:paraId="55008258" w14:textId="77777777" w:rsidR="00690FB0" w:rsidRDefault="00690FB0" w:rsidP="00690F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Oct.1413</w:t>
      </w:r>
      <w:r>
        <w:rPr>
          <w:rFonts w:cs="Times New Roman"/>
          <w:szCs w:val="24"/>
        </w:rPr>
        <w:tab/>
        <w:t xml:space="preserve">He was a juror on the inquisition mandamus held in </w:t>
      </w:r>
      <w:proofErr w:type="spellStart"/>
      <w:r>
        <w:rPr>
          <w:rFonts w:cs="Times New Roman"/>
          <w:szCs w:val="24"/>
        </w:rPr>
        <w:t>Irthlingborough</w:t>
      </w:r>
      <w:proofErr w:type="spellEnd"/>
      <w:r>
        <w:rPr>
          <w:rFonts w:cs="Times New Roman"/>
          <w:szCs w:val="24"/>
        </w:rPr>
        <w:t>,</w:t>
      </w:r>
    </w:p>
    <w:p w14:paraId="0F955F16" w14:textId="77777777" w:rsidR="00690FB0" w:rsidRDefault="00690FB0" w:rsidP="00690F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Northamptonshire, into lands of Joan Chamberlain(q.v.).</w:t>
      </w:r>
    </w:p>
    <w:p w14:paraId="706D7ECB" w14:textId="77777777" w:rsidR="00690FB0" w:rsidRDefault="00690FB0" w:rsidP="00690F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D78EF">
          <w:rPr>
            <w:rStyle w:val="Hyperlink"/>
            <w:rFonts w:cs="Times New Roman"/>
            <w:szCs w:val="24"/>
          </w:rPr>
          <w:t>https://inquisitionspostmortem.ac.uk/view/inquisition/20-057/</w:t>
        </w:r>
      </w:hyperlink>
      <w:r>
        <w:rPr>
          <w:rFonts w:cs="Times New Roman"/>
          <w:szCs w:val="24"/>
        </w:rPr>
        <w:t xml:space="preserve"> )</w:t>
      </w:r>
    </w:p>
    <w:p w14:paraId="33A62D9B" w14:textId="77777777" w:rsidR="00690FB0" w:rsidRDefault="00690FB0" w:rsidP="00690FB0">
      <w:pPr>
        <w:pStyle w:val="NoSpacing"/>
        <w:rPr>
          <w:rFonts w:cs="Times New Roman"/>
          <w:szCs w:val="24"/>
        </w:rPr>
      </w:pPr>
    </w:p>
    <w:p w14:paraId="09305087" w14:textId="77777777" w:rsidR="00690FB0" w:rsidRDefault="00690FB0" w:rsidP="00690FB0">
      <w:pPr>
        <w:pStyle w:val="NoSpacing"/>
        <w:rPr>
          <w:rFonts w:cs="Times New Roman"/>
          <w:szCs w:val="24"/>
        </w:rPr>
      </w:pPr>
    </w:p>
    <w:p w14:paraId="1D8E0DE2" w14:textId="77777777" w:rsidR="00690FB0" w:rsidRDefault="00690FB0" w:rsidP="00690F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2024</w:t>
      </w:r>
    </w:p>
    <w:p w14:paraId="1E4383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64E8A" w14:textId="77777777" w:rsidR="00690FB0" w:rsidRDefault="00690FB0" w:rsidP="009139A6">
      <w:r>
        <w:separator/>
      </w:r>
    </w:p>
  </w:endnote>
  <w:endnote w:type="continuationSeparator" w:id="0">
    <w:p w14:paraId="1532F928" w14:textId="77777777" w:rsidR="00690FB0" w:rsidRDefault="00690F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01E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95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043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E1889" w14:textId="77777777" w:rsidR="00690FB0" w:rsidRDefault="00690FB0" w:rsidP="009139A6">
      <w:r>
        <w:separator/>
      </w:r>
    </w:p>
  </w:footnote>
  <w:footnote w:type="continuationSeparator" w:id="0">
    <w:p w14:paraId="7955B722" w14:textId="77777777" w:rsidR="00690FB0" w:rsidRDefault="00690F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1A5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A4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29A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B0"/>
    <w:rsid w:val="000666E0"/>
    <w:rsid w:val="002510B7"/>
    <w:rsid w:val="00270799"/>
    <w:rsid w:val="005C130B"/>
    <w:rsid w:val="00626889"/>
    <w:rsid w:val="00690FB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2672"/>
  <w15:chartTrackingRefBased/>
  <w15:docId w15:val="{C67599C4-C0BB-4D7E-B6CA-D874A26C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90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0-057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2024-05-28T08:14:00Z</dcterms:created>
  <dcterms:modified xsi:type="dcterms:W3CDTF">2024-05-28T08:15:00Z</dcterms:modified>
</cp:coreProperties>
</file>