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0AFC" w14:textId="77777777" w:rsidR="00B51CCA" w:rsidRDefault="00B51CCA" w:rsidP="00B51C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SWAN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fl.1413)</w:t>
      </w:r>
    </w:p>
    <w:p w14:paraId="26E8424F" w14:textId="77777777" w:rsidR="00B51CCA" w:rsidRDefault="00B51CCA" w:rsidP="00B51C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Ringstead</w:t>
      </w:r>
      <w:proofErr w:type="spellEnd"/>
      <w:r>
        <w:rPr>
          <w:rFonts w:cs="Times New Roman"/>
          <w:szCs w:val="24"/>
        </w:rPr>
        <w:t>.</w:t>
      </w:r>
    </w:p>
    <w:p w14:paraId="3744A598" w14:textId="77777777" w:rsidR="00B51CCA" w:rsidRDefault="00B51CCA" w:rsidP="00B51CCA">
      <w:pPr>
        <w:pStyle w:val="NoSpacing"/>
        <w:rPr>
          <w:rFonts w:cs="Times New Roman"/>
          <w:szCs w:val="24"/>
        </w:rPr>
      </w:pPr>
    </w:p>
    <w:p w14:paraId="5F918A57" w14:textId="77777777" w:rsidR="00B51CCA" w:rsidRDefault="00B51CCA" w:rsidP="00B51CCA">
      <w:pPr>
        <w:pStyle w:val="NoSpacing"/>
        <w:rPr>
          <w:rFonts w:cs="Times New Roman"/>
          <w:szCs w:val="24"/>
        </w:rPr>
      </w:pPr>
    </w:p>
    <w:p w14:paraId="6D750870" w14:textId="77777777" w:rsidR="00B51CCA" w:rsidRDefault="00B51CCA" w:rsidP="00B51C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Oct.1413</w:t>
      </w:r>
      <w:r>
        <w:rPr>
          <w:rFonts w:cs="Times New Roman"/>
          <w:szCs w:val="24"/>
        </w:rPr>
        <w:tab/>
        <w:t xml:space="preserve">He was a juror on the inquisition que </w:t>
      </w:r>
      <w:proofErr w:type="spellStart"/>
      <w:r>
        <w:rPr>
          <w:rFonts w:cs="Times New Roman"/>
          <w:szCs w:val="24"/>
        </w:rPr>
        <w:t>plura</w:t>
      </w:r>
      <w:proofErr w:type="spellEnd"/>
      <w:r>
        <w:rPr>
          <w:rFonts w:cs="Times New Roman"/>
          <w:szCs w:val="24"/>
        </w:rPr>
        <w:t xml:space="preserve"> held in </w:t>
      </w:r>
      <w:proofErr w:type="spellStart"/>
      <w:r>
        <w:rPr>
          <w:rFonts w:cs="Times New Roman"/>
          <w:szCs w:val="24"/>
        </w:rPr>
        <w:t>Irthlingborough</w:t>
      </w:r>
      <w:proofErr w:type="spellEnd"/>
      <w:r>
        <w:rPr>
          <w:rFonts w:cs="Times New Roman"/>
          <w:szCs w:val="24"/>
        </w:rPr>
        <w:t>,</w:t>
      </w:r>
    </w:p>
    <w:p w14:paraId="3DD1B2EA" w14:textId="77777777" w:rsidR="00B51CCA" w:rsidRDefault="00B51CCA" w:rsidP="00B51C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Northamptonshire,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Richard Chamberlain.</w:t>
      </w:r>
    </w:p>
    <w:p w14:paraId="30C98929" w14:textId="77777777" w:rsidR="00B51CCA" w:rsidRDefault="00B51CCA" w:rsidP="00B51C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D2089">
          <w:rPr>
            <w:rStyle w:val="Hyperlink"/>
            <w:rFonts w:cs="Times New Roman"/>
            <w:szCs w:val="24"/>
          </w:rPr>
          <w:t>https://inquisitionspostmortem.ac.uk/view/inquisition/20-056/</w:t>
        </w:r>
      </w:hyperlink>
      <w:r>
        <w:rPr>
          <w:rFonts w:cs="Times New Roman"/>
          <w:szCs w:val="24"/>
        </w:rPr>
        <w:t xml:space="preserve"> )</w:t>
      </w:r>
    </w:p>
    <w:p w14:paraId="3E9FAEAE" w14:textId="77777777" w:rsidR="00B51CCA" w:rsidRDefault="00B51CCA" w:rsidP="00B51CCA">
      <w:pPr>
        <w:pStyle w:val="NoSpacing"/>
        <w:rPr>
          <w:rFonts w:cs="Times New Roman"/>
          <w:szCs w:val="24"/>
        </w:rPr>
      </w:pPr>
    </w:p>
    <w:p w14:paraId="0EFD1950" w14:textId="77777777" w:rsidR="00B51CCA" w:rsidRDefault="00B51CCA" w:rsidP="00B51CCA">
      <w:pPr>
        <w:pStyle w:val="NoSpacing"/>
        <w:rPr>
          <w:rFonts w:cs="Times New Roman"/>
          <w:szCs w:val="24"/>
        </w:rPr>
      </w:pPr>
    </w:p>
    <w:p w14:paraId="1EC0CC36" w14:textId="77777777" w:rsidR="00B51CCA" w:rsidRDefault="00B51CCA" w:rsidP="00B51C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April 2024</w:t>
      </w:r>
    </w:p>
    <w:p w14:paraId="62D1A0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B4C0D" w14:textId="77777777" w:rsidR="00B51CCA" w:rsidRDefault="00B51CCA" w:rsidP="009139A6">
      <w:r>
        <w:separator/>
      </w:r>
    </w:p>
  </w:endnote>
  <w:endnote w:type="continuationSeparator" w:id="0">
    <w:p w14:paraId="2E57344E" w14:textId="77777777" w:rsidR="00B51CCA" w:rsidRDefault="00B51C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75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88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BB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820AB" w14:textId="77777777" w:rsidR="00B51CCA" w:rsidRDefault="00B51CCA" w:rsidP="009139A6">
      <w:r>
        <w:separator/>
      </w:r>
    </w:p>
  </w:footnote>
  <w:footnote w:type="continuationSeparator" w:id="0">
    <w:p w14:paraId="02944E0F" w14:textId="77777777" w:rsidR="00B51CCA" w:rsidRDefault="00B51C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80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12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A3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C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1CCA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E759C"/>
  <w15:chartTrackingRefBased/>
  <w15:docId w15:val="{84E03934-642A-444E-983D-0F1F2BB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51C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0-056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2024-04-26T20:29:00Z</dcterms:created>
  <dcterms:modified xsi:type="dcterms:W3CDTF">2024-04-26T20:30:00Z</dcterms:modified>
</cp:coreProperties>
</file>