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C094" w14:textId="77777777" w:rsidR="001F6BDF" w:rsidRDefault="001F6BDF" w:rsidP="001F6B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SWAN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fl.1480-2)</w:t>
      </w:r>
    </w:p>
    <w:p w14:paraId="7A7FB039" w14:textId="77777777" w:rsidR="001F6BDF" w:rsidRDefault="001F6BDF" w:rsidP="001F6B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St.Peter’s</w:t>
      </w:r>
      <w:proofErr w:type="spellEnd"/>
      <w:proofErr w:type="gramEnd"/>
      <w:r>
        <w:rPr>
          <w:rFonts w:cs="Times New Roman"/>
          <w:szCs w:val="24"/>
        </w:rPr>
        <w:t xml:space="preserve"> Church, </w:t>
      </w:r>
      <w:proofErr w:type="spellStart"/>
      <w:r>
        <w:rPr>
          <w:rFonts w:cs="Times New Roman"/>
          <w:szCs w:val="24"/>
        </w:rPr>
        <w:t>Ridlington</w:t>
      </w:r>
      <w:proofErr w:type="spellEnd"/>
      <w:r>
        <w:rPr>
          <w:rFonts w:cs="Times New Roman"/>
          <w:szCs w:val="24"/>
        </w:rPr>
        <w:t>, Norfolk.</w:t>
      </w:r>
    </w:p>
    <w:p w14:paraId="0F987F55" w14:textId="77777777" w:rsidR="001F6BDF" w:rsidRDefault="001F6BDF" w:rsidP="001F6BDF">
      <w:pPr>
        <w:pStyle w:val="NoSpacing"/>
        <w:rPr>
          <w:rFonts w:cs="Times New Roman"/>
          <w:szCs w:val="24"/>
        </w:rPr>
      </w:pPr>
    </w:p>
    <w:p w14:paraId="6859A6D5" w14:textId="77777777" w:rsidR="001F6BDF" w:rsidRDefault="001F6BDF" w:rsidP="001F6BDF">
      <w:pPr>
        <w:pStyle w:val="NoSpacing"/>
        <w:rPr>
          <w:rFonts w:cs="Times New Roman"/>
          <w:szCs w:val="24"/>
        </w:rPr>
      </w:pPr>
    </w:p>
    <w:p w14:paraId="52623A1B" w14:textId="77777777" w:rsidR="001F6BDF" w:rsidRDefault="001F6BDF" w:rsidP="001F6B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>He became Rector.</w:t>
      </w:r>
    </w:p>
    <w:p w14:paraId="1D5BF9E6" w14:textId="77777777" w:rsidR="001F6BDF" w:rsidRDefault="001F6BDF" w:rsidP="001F6BDF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6C8EA918" w14:textId="77777777" w:rsidR="001F6BDF" w:rsidRDefault="001F6BDF" w:rsidP="001F6BDF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62-4,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37F9F4EE" w14:textId="77777777" w:rsidR="001F6BDF" w:rsidRDefault="001F6BDF" w:rsidP="001F6BDF">
      <w:pPr>
        <w:pStyle w:val="NoSpacing"/>
        <w:rPr>
          <w:rFonts w:cs="Times New Roman"/>
          <w:szCs w:val="24"/>
        </w:rPr>
      </w:pPr>
    </w:p>
    <w:p w14:paraId="0B362801" w14:textId="77777777" w:rsidR="001F6BDF" w:rsidRDefault="001F6BDF" w:rsidP="001F6BDF">
      <w:pPr>
        <w:pStyle w:val="NoSpacing"/>
        <w:rPr>
          <w:rFonts w:cs="Times New Roman"/>
          <w:szCs w:val="24"/>
        </w:rPr>
      </w:pPr>
    </w:p>
    <w:p w14:paraId="37A9642A" w14:textId="77777777" w:rsidR="001F6BDF" w:rsidRDefault="001F6BDF" w:rsidP="001F6B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2024</w:t>
      </w:r>
    </w:p>
    <w:p w14:paraId="2CF3B0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960A3" w14:textId="77777777" w:rsidR="001F6BDF" w:rsidRDefault="001F6BDF" w:rsidP="009139A6">
      <w:r>
        <w:separator/>
      </w:r>
    </w:p>
  </w:endnote>
  <w:endnote w:type="continuationSeparator" w:id="0">
    <w:p w14:paraId="633F67B7" w14:textId="77777777" w:rsidR="001F6BDF" w:rsidRDefault="001F6B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B3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2D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D9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63CC" w14:textId="77777777" w:rsidR="001F6BDF" w:rsidRDefault="001F6BDF" w:rsidP="009139A6">
      <w:r>
        <w:separator/>
      </w:r>
    </w:p>
  </w:footnote>
  <w:footnote w:type="continuationSeparator" w:id="0">
    <w:p w14:paraId="0B70514C" w14:textId="77777777" w:rsidR="001F6BDF" w:rsidRDefault="001F6B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85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DA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37A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DF"/>
    <w:rsid w:val="000666E0"/>
    <w:rsid w:val="001F6BDF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1CF7"/>
  <w15:chartTrackingRefBased/>
  <w15:docId w15:val="{AEFF7A75-4A57-4C29-A62D-8BB47AD2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2024-01-30T20:21:00Z</dcterms:created>
  <dcterms:modified xsi:type="dcterms:W3CDTF">2024-01-30T20:21:00Z</dcterms:modified>
</cp:coreProperties>
</file>